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3-06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F6500C" w:rsidP="000A5BFA">
                <w:pPr>
                  <w:jc w:val="center"/>
                </w:pPr>
                <w:r>
                  <w:rPr>
                    <w:sz w:val="14"/>
                  </w:rPr>
                  <w:t>12.06.2023.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0A5BFA" w:rsidP="00275AA0">
            <w:r>
              <w:t>16:00 – 20:00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date w:fullDate="2023-06-13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F6500C" w:rsidP="00722A52">
                <w:pPr>
                  <w:jc w:val="center"/>
                </w:pPr>
                <w:r>
                  <w:rPr>
                    <w:sz w:val="14"/>
                  </w:rPr>
                  <w:t>13.06.2023.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  <w:p w:rsidR="003826E3" w:rsidRPr="00722A52" w:rsidRDefault="00F6500C" w:rsidP="00275AA0">
            <w:r>
              <w:t>16:00 – 20:00</w:t>
            </w:r>
          </w:p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3-06-1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F6500C" w:rsidP="00F6500C">
                <w:r>
                  <w:rPr>
                    <w:sz w:val="14"/>
                  </w:rPr>
                  <w:t>14.06.2023.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date w:fullDate="2023-06-1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Default="00F6500C" w:rsidP="00722A52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14.06.2023.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F6500C" w:rsidP="00275AA0">
            <w:r>
              <w:t>16:00 – 20:00</w:t>
            </w: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CD3996">
              <w:rPr>
                <w:lang w:eastAsia="en-US" w:bidi="en-US"/>
              </w:rPr>
            </w:r>
            <w:r w:rsidR="00CD3996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CD3996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CD3996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CD3996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CD3996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CD3996">
              <w:rPr>
                <w:rStyle w:val="CheckBoxChar"/>
                <w:rFonts w:cs="Times New Roman"/>
                <w:color w:val="auto"/>
              </w:rPr>
            </w:r>
            <w:r w:rsidR="00CD3996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CD3996">
              <w:rPr>
                <w:rStyle w:val="CheckBoxChar"/>
                <w:rFonts w:cs="Times New Roman"/>
                <w:color w:val="auto"/>
              </w:rPr>
            </w:r>
            <w:r w:rsidR="00CD3996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Datum</w:t>
            </w:r>
          </w:p>
        </w:tc>
        <w:sdt>
          <w:sdtPr>
            <w:id w:val="1103849642"/>
            <w:placeholder>
              <w:docPart w:val="42B87686757243A092B7B1D1B0F79105"/>
            </w:placeholder>
            <w:date w:fullDate="2023-05-26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080827" w:rsidRPr="006E27FA" w:rsidRDefault="000A5BFA" w:rsidP="002F7FF7">
                <w:r>
                  <w:t>26.05.2023.</w:t>
                </w:r>
              </w:p>
            </w:tc>
          </w:sdtContent>
        </w:sdt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96" w:rsidRDefault="00CD3996" w:rsidP="005A54AB">
      <w:r>
        <w:separator/>
      </w:r>
    </w:p>
  </w:endnote>
  <w:endnote w:type="continuationSeparator" w:id="0">
    <w:p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9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9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96" w:rsidRDefault="00CD3996" w:rsidP="005A54AB">
      <w:r>
        <w:separator/>
      </w:r>
    </w:p>
  </w:footnote>
  <w:footnote w:type="continuationSeparator" w:id="0">
    <w:p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C3096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2B87686757243A092B7B1D1B0F79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4AAAC-73CC-4EB2-AA16-48A923A9A508}"/>
      </w:docPartPr>
      <w:docPartBody>
        <w:p w:rsidR="005221C7" w:rsidRDefault="00BB210E" w:rsidP="00BB210E">
          <w:pPr>
            <w:pStyle w:val="42B87686757243A092B7B1D1B0F79105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9A5C43CADBFF4BAC83D61DAB84F05450">
    <w:name w:val="9A5C43CADBFF4BAC83D61DAB84F05450"/>
    <w:rsid w:val="00BB210E"/>
    <w:pPr>
      <w:spacing w:after="160" w:line="259" w:lineRule="auto"/>
    </w:pPr>
    <w:rPr>
      <w:lang w:val="hr-HR" w:eastAsia="hr-HR"/>
    </w:rPr>
  </w:style>
  <w:style w:type="paragraph" w:customStyle="1" w:styleId="CB5E6A37662E4E6DB2449ACAEF6C6FF9">
    <w:name w:val="CB5E6A37662E4E6DB2449ACAEF6C6FF9"/>
    <w:rsid w:val="00BB210E"/>
    <w:pPr>
      <w:spacing w:after="160" w:line="259" w:lineRule="auto"/>
    </w:pPr>
    <w:rPr>
      <w:lang w:val="hr-HR" w:eastAsia="hr-HR"/>
    </w:rPr>
  </w:style>
  <w:style w:type="paragraph" w:customStyle="1" w:styleId="2AE4CB948C7A4D4EAD9F7BEF0F637EA7">
    <w:name w:val="2AE4CB948C7A4D4EAD9F7BEF0F637EA7"/>
    <w:rsid w:val="00BB210E"/>
    <w:pPr>
      <w:spacing w:after="160" w:line="259" w:lineRule="auto"/>
    </w:pPr>
    <w:rPr>
      <w:lang w:val="hr-HR" w:eastAsia="hr-HR"/>
    </w:rPr>
  </w:style>
  <w:style w:type="paragraph" w:customStyle="1" w:styleId="B33D3C4D85584FAAA18A3487761C0356">
    <w:name w:val="B33D3C4D85584FAAA18A3487761C0356"/>
    <w:rsid w:val="00BB210E"/>
    <w:pPr>
      <w:spacing w:after="160" w:line="259" w:lineRule="auto"/>
    </w:pPr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966349504DD46798EE4052B7CD4DCFC">
    <w:name w:val="4966349504DD46798EE4052B7CD4DCFC"/>
    <w:rsid w:val="00BB210E"/>
    <w:pPr>
      <w:spacing w:after="160" w:line="259" w:lineRule="auto"/>
    </w:pPr>
    <w:rPr>
      <w:lang w:val="hr-HR" w:eastAsia="hr-HR"/>
    </w:rPr>
  </w:style>
  <w:style w:type="paragraph" w:customStyle="1" w:styleId="4F610AC5F5C044DEAB24DFF5BEF567B5">
    <w:name w:val="4F610AC5F5C044DEAB24DFF5BEF567B5"/>
    <w:rsid w:val="00BB210E"/>
    <w:pPr>
      <w:spacing w:after="160" w:line="259" w:lineRule="auto"/>
    </w:pPr>
    <w:rPr>
      <w:lang w:val="hr-HR" w:eastAsia="hr-HR"/>
    </w:rPr>
  </w:style>
  <w:style w:type="paragraph" w:customStyle="1" w:styleId="5541F0D3C374432AB5227EA04D4C9D44">
    <w:name w:val="5541F0D3C374432AB5227EA04D4C9D44"/>
    <w:rsid w:val="00BB210E"/>
    <w:pPr>
      <w:spacing w:after="160" w:line="259" w:lineRule="auto"/>
    </w:pPr>
    <w:rPr>
      <w:lang w:val="hr-HR" w:eastAsia="hr-HR"/>
    </w:rPr>
  </w:style>
  <w:style w:type="paragraph" w:customStyle="1" w:styleId="102E51C78D7C42929368E0736968464F">
    <w:name w:val="102E51C78D7C42929368E0736968464F"/>
    <w:rsid w:val="00BB210E"/>
    <w:pPr>
      <w:spacing w:after="160" w:line="259" w:lineRule="auto"/>
    </w:pPr>
    <w:rPr>
      <w:lang w:val="hr-HR" w:eastAsia="hr-HR"/>
    </w:rPr>
  </w:style>
  <w:style w:type="paragraph" w:customStyle="1" w:styleId="BB5BC68058E546FA99936CA2558E039B">
    <w:name w:val="BB5BC68058E546FA99936CA2558E039B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  <w:style w:type="paragraph" w:customStyle="1" w:styleId="8D462BB06842489AAF30FBBC64220A23">
    <w:name w:val="8D462BB06842489AAF30FBBC64220A23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3C36-3C7B-4830-B24A-897E7442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2023-05-26T07:08:00Z</cp:lastPrinted>
  <dcterms:created xsi:type="dcterms:W3CDTF">2023-05-26T07:09:00Z</dcterms:created>
  <dcterms:modified xsi:type="dcterms:W3CDTF">2023-05-26T07:09:00Z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