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95" w:rsidRDefault="00910B95" w:rsidP="00240E36"/>
    <w:tbl>
      <w:tblPr>
        <w:tblW w:w="11201" w:type="dxa"/>
        <w:jc w:val="center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1"/>
      </w:tblGrid>
      <w:tr w:rsidR="00514357" w:rsidRPr="008E68B4" w:rsidTr="00514357">
        <w:trPr>
          <w:trHeight w:val="288"/>
          <w:jc w:val="center"/>
        </w:trPr>
        <w:tc>
          <w:tcPr>
            <w:tcW w:w="11201" w:type="dxa"/>
            <w:shd w:val="clear" w:color="auto" w:fill="auto"/>
            <w:vAlign w:val="center"/>
          </w:tcPr>
          <w:p w:rsidR="00514357" w:rsidRPr="008E68B4" w:rsidRDefault="0099424C" w:rsidP="0099424C">
            <w:pPr>
              <w:pStyle w:val="Naslov2"/>
              <w:jc w:val="center"/>
              <w:rPr>
                <w:color w:val="auto"/>
              </w:rPr>
            </w:pPr>
            <w:r>
              <w:rPr>
                <w:color w:val="auto"/>
              </w:rPr>
              <w:t>pUČKO OTVORENO UČILIŠTE ČAKOVEC, KRALJA TOMISLAVA 52, ČAKOVEC</w:t>
            </w:r>
          </w:p>
        </w:tc>
      </w:tr>
      <w:tr w:rsidR="00514357" w:rsidRPr="00514357" w:rsidTr="00BD59AA">
        <w:trPr>
          <w:trHeight w:val="288"/>
          <w:jc w:val="center"/>
        </w:trPr>
        <w:tc>
          <w:tcPr>
            <w:tcW w:w="11201" w:type="dxa"/>
            <w:shd w:val="clear" w:color="auto" w:fill="auto"/>
          </w:tcPr>
          <w:p w:rsidR="00703FA4" w:rsidRPr="00703FA4" w:rsidRDefault="00703FA4" w:rsidP="00BD59AA">
            <w:pPr>
              <w:pStyle w:val="Naslov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:rsidR="00514357" w:rsidRPr="00514357" w:rsidRDefault="00093D13" w:rsidP="00093D13">
            <w:pPr>
              <w:pStyle w:val="Naslov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:rsidR="00514357" w:rsidRDefault="00514357" w:rsidP="00A04E2B">
      <w:pPr>
        <w:pStyle w:val="Naslov3"/>
        <w:spacing w:after="0"/>
        <w:ind w:left="0"/>
        <w:jc w:val="center"/>
        <w:rPr>
          <w:b/>
        </w:rPr>
      </w:pPr>
    </w:p>
    <w:p w:rsidR="00CE6560" w:rsidRDefault="00616D24" w:rsidP="00A04E2B">
      <w:pPr>
        <w:pStyle w:val="Naslov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:rsidR="00A04E2B" w:rsidRPr="00A04E2B" w:rsidRDefault="00A04E2B" w:rsidP="00A04E2B"/>
    <w:p w:rsidR="00240E36" w:rsidRDefault="00616D24" w:rsidP="00A04E2B">
      <w:pPr>
        <w:pStyle w:val="Naslov3"/>
        <w:spacing w:after="120"/>
        <w:ind w:left="0"/>
        <w:jc w:val="center"/>
        <w:rPr>
          <w:b/>
        </w:rPr>
      </w:pPr>
      <w:r>
        <w:rPr>
          <w:b/>
        </w:rPr>
        <w:t xml:space="preserve">ZA </w:t>
      </w:r>
      <w:r w:rsidR="0060600D">
        <w:rPr>
          <w:b/>
        </w:rPr>
        <w:t xml:space="preserve">DOPUNSKU </w:t>
      </w:r>
      <w:r>
        <w:rPr>
          <w:b/>
        </w:rPr>
        <w:t>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:rsidR="00C06BB3" w:rsidRPr="00C06BB3" w:rsidRDefault="00C06BB3" w:rsidP="00C06BB3"/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51"/>
        <w:gridCol w:w="467"/>
        <w:gridCol w:w="373"/>
        <w:gridCol w:w="540"/>
        <w:gridCol w:w="22"/>
        <w:gridCol w:w="582"/>
        <w:gridCol w:w="478"/>
        <w:gridCol w:w="89"/>
        <w:gridCol w:w="602"/>
        <w:gridCol w:w="231"/>
        <w:gridCol w:w="18"/>
        <w:gridCol w:w="709"/>
        <w:gridCol w:w="195"/>
        <w:gridCol w:w="88"/>
        <w:gridCol w:w="992"/>
        <w:gridCol w:w="54"/>
        <w:gridCol w:w="655"/>
        <w:gridCol w:w="43"/>
        <w:gridCol w:w="360"/>
        <w:gridCol w:w="294"/>
        <w:gridCol w:w="490"/>
        <w:gridCol w:w="89"/>
        <w:gridCol w:w="271"/>
        <w:gridCol w:w="296"/>
        <w:gridCol w:w="156"/>
        <w:gridCol w:w="553"/>
        <w:gridCol w:w="18"/>
        <w:gridCol w:w="697"/>
        <w:gridCol w:w="1188"/>
      </w:tblGrid>
      <w:tr w:rsidR="008E68B4" w:rsidRPr="008E68B4" w:rsidTr="00E766F4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1211A9" w:rsidRPr="008E68B4" w:rsidRDefault="003B4381" w:rsidP="005F06F8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:rsidTr="00300C12">
        <w:trPr>
          <w:trHeight w:val="156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2E3810" w:rsidRDefault="00946A2E" w:rsidP="00F43D96">
            <w:pPr>
              <w:pStyle w:val="Naslov2"/>
              <w:rPr>
                <w:b w:val="0"/>
                <w:i/>
              </w:rPr>
            </w:pPr>
          </w:p>
        </w:tc>
      </w:tr>
      <w:tr w:rsidR="00967625" w:rsidRPr="006E27FA" w:rsidTr="00967625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67625" w:rsidRPr="006E27FA" w:rsidRDefault="00967625">
            <w:r w:rsidRPr="006E27FA">
              <w:t>Ime</w:t>
            </w:r>
          </w:p>
        </w:tc>
        <w:tc>
          <w:tcPr>
            <w:tcW w:w="293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174807">
            <w: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>
            <w:r w:rsidRPr="006E27FA">
              <w:t>Prezime</w:t>
            </w:r>
          </w:p>
        </w:tc>
        <w:tc>
          <w:tcPr>
            <w:tcW w:w="2977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174807" w:rsidP="0099424C">
            <w: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2E3074">
            <w:r>
              <w:t>OIB</w:t>
            </w:r>
          </w:p>
        </w:tc>
        <w:tc>
          <w:tcPr>
            <w:tcW w:w="2612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174807" w:rsidP="002E3074">
            <w:r>
              <w:t xml:space="preserve"> </w:t>
            </w:r>
          </w:p>
        </w:tc>
      </w:tr>
      <w:tr w:rsidR="002E3074" w:rsidRPr="006E27FA" w:rsidTr="00374239">
        <w:trPr>
          <w:trHeight w:val="403"/>
          <w:jc w:val="center"/>
        </w:trPr>
        <w:tc>
          <w:tcPr>
            <w:tcW w:w="14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>
            <w:r w:rsidRPr="006E27FA">
              <w:t>Datum rođenja</w:t>
            </w:r>
          </w:p>
        </w:tc>
        <w:tc>
          <w:tcPr>
            <w:tcW w:w="231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6E27FA" w:rsidRDefault="00174807">
            <w:r>
              <w:t xml:space="preserve"> </w:t>
            </w:r>
          </w:p>
        </w:tc>
        <w:tc>
          <w:tcPr>
            <w:tcW w:w="1153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722A52" w:rsidRDefault="00967625">
            <w:r w:rsidRPr="00722A52">
              <w:t>Broj osobne iskaznice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83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722A52" w:rsidRDefault="00174807" w:rsidP="00A05C92">
            <w:r>
              <w:t xml:space="preserve"> </w:t>
            </w:r>
          </w:p>
        </w:tc>
        <w:tc>
          <w:tcPr>
            <w:tcW w:w="150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722A52" w:rsidRDefault="00967625" w:rsidP="00967625">
            <w:r w:rsidRPr="00722A52">
              <w:t>Država prebivališta</w:t>
            </w:r>
          </w:p>
        </w:tc>
        <w:tc>
          <w:tcPr>
            <w:tcW w:w="2908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174807" w:rsidP="00A05C92">
            <w:r>
              <w:t xml:space="preserve"> </w:t>
            </w:r>
          </w:p>
        </w:tc>
      </w:tr>
      <w:tr w:rsidR="00980AA1" w:rsidRPr="006E27FA" w:rsidTr="00975149">
        <w:trPr>
          <w:trHeight w:val="403"/>
          <w:jc w:val="center"/>
        </w:trPr>
        <w:tc>
          <w:tcPr>
            <w:tcW w:w="2031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517556">
              <w:t>Adresa prebivališta</w:t>
            </w:r>
          </w:p>
        </w:tc>
        <w:tc>
          <w:tcPr>
            <w:tcW w:w="6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6E27FA">
              <w:t>Ulica</w:t>
            </w:r>
          </w:p>
        </w:tc>
        <w:tc>
          <w:tcPr>
            <w:tcW w:w="6110" w:type="dxa"/>
            <w:gridSpan w:val="1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174807">
            <w:r>
              <w:t xml:space="preserve"> </w:t>
            </w:r>
          </w:p>
        </w:tc>
        <w:tc>
          <w:tcPr>
            <w:tcW w:w="126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>
            <w:r w:rsidRPr="006E27FA">
              <w:t>Kućni broj</w:t>
            </w:r>
          </w:p>
        </w:tc>
        <w:tc>
          <w:tcPr>
            <w:tcW w:w="118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174807">
            <w:r>
              <w:t xml:space="preserve"> </w:t>
            </w:r>
          </w:p>
        </w:tc>
      </w:tr>
      <w:tr w:rsidR="00802D0D" w:rsidRPr="006E27FA" w:rsidTr="00374239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802D0D" w:rsidRPr="006E27FA" w:rsidRDefault="00802D0D">
            <w:r w:rsidRPr="006E27FA">
              <w:t>Mjesto</w:t>
            </w:r>
          </w:p>
        </w:tc>
        <w:tc>
          <w:tcPr>
            <w:tcW w:w="383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02D0D" w:rsidRPr="006E27FA" w:rsidRDefault="00174807">
            <w: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02D0D" w:rsidRPr="006E27FA" w:rsidRDefault="00802D0D" w:rsidP="00802D0D">
            <w:r w:rsidRPr="006E27FA">
              <w:t>Općina/Grad</w:t>
            </w:r>
            <w:r>
              <w:t xml:space="preserve"> </w:t>
            </w:r>
          </w:p>
        </w:tc>
        <w:tc>
          <w:tcPr>
            <w:tcW w:w="2654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02D0D" w:rsidRPr="006E27FA" w:rsidRDefault="00174807" w:rsidP="00980AA1">
            <w:r>
              <w:t xml:space="preserve"> </w:t>
            </w:r>
          </w:p>
        </w:tc>
        <w:tc>
          <w:tcPr>
            <w:tcW w:w="1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02D0D" w:rsidRPr="00722A52" w:rsidRDefault="00802D0D" w:rsidP="00946A2E">
            <w:r w:rsidRPr="00722A52">
              <w:t>Poštanski broj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18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02D0D" w:rsidRPr="006E27FA" w:rsidRDefault="00174807" w:rsidP="00946A2E">
            <w:r>
              <w:t xml:space="preserve"> </w:t>
            </w:r>
          </w:p>
        </w:tc>
      </w:tr>
      <w:tr w:rsidR="00946A2E" w:rsidRPr="006E27FA" w:rsidTr="00E766F4">
        <w:trPr>
          <w:trHeight w:val="311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833B76" w:rsidRPr="006E27FA" w:rsidTr="00833B76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833B76" w:rsidRPr="006E27FA" w:rsidRDefault="00833B76">
            <w:r w:rsidRPr="006E27FA">
              <w:t>Telefon</w:t>
            </w:r>
          </w:p>
        </w:tc>
        <w:tc>
          <w:tcPr>
            <w:tcW w:w="199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33B76" w:rsidRPr="006E27FA" w:rsidRDefault="00833B76" w:rsidP="003203E3"/>
        </w:tc>
        <w:tc>
          <w:tcPr>
            <w:tcW w:w="92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33B76" w:rsidRPr="006E27FA" w:rsidRDefault="00833B76" w:rsidP="003203E3">
            <w:r w:rsidRPr="006E27FA">
              <w:t>Mobitel</w:t>
            </w:r>
          </w:p>
        </w:tc>
        <w:tc>
          <w:tcPr>
            <w:tcW w:w="271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33B76" w:rsidRPr="006E27FA" w:rsidRDefault="00174807" w:rsidP="003203E3">
            <w:r>
              <w:t xml:space="preserve"> </w:t>
            </w:r>
          </w:p>
        </w:tc>
        <w:tc>
          <w:tcPr>
            <w:tcW w:w="1187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33B76" w:rsidRPr="006E27FA" w:rsidRDefault="00833B76" w:rsidP="003203E3">
            <w:r w:rsidRPr="006E27FA">
              <w:t>E-mail adresa</w:t>
            </w:r>
          </w:p>
        </w:tc>
        <w:tc>
          <w:tcPr>
            <w:tcW w:w="3268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33B76" w:rsidRPr="006E27FA" w:rsidRDefault="00833B76" w:rsidP="003203E3"/>
        </w:tc>
      </w:tr>
      <w:tr w:rsidR="00D25102" w:rsidRPr="006E27FA" w:rsidTr="00D25102">
        <w:trPr>
          <w:trHeight w:val="227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5102" w:rsidRPr="00722A52" w:rsidRDefault="00D25102" w:rsidP="003203E3">
            <w:r w:rsidRPr="00722A52">
              <w:t>* nisu obvezni ispuniti strani državljani</w:t>
            </w:r>
          </w:p>
        </w:tc>
      </w:tr>
      <w:tr w:rsidR="00222E9D" w:rsidRPr="008E68B4" w:rsidTr="00E766F4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222E9D" w:rsidRPr="008E68B4" w:rsidRDefault="00F70FAE" w:rsidP="0043585D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5F1A9D" w:rsidRPr="002E3810" w:rsidTr="00300C12">
        <w:trPr>
          <w:trHeight w:val="143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5F1A9D" w:rsidRPr="00972C36" w:rsidRDefault="005F1A9D" w:rsidP="000D30FF">
            <w:pPr>
              <w:pStyle w:val="Naslov2"/>
              <w:rPr>
                <w:b w:val="0"/>
              </w:rPr>
            </w:pPr>
          </w:p>
        </w:tc>
      </w:tr>
      <w:tr w:rsidR="00C31DE5" w:rsidRPr="006E27FA" w:rsidTr="00C31DE5">
        <w:trPr>
          <w:trHeight w:val="40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C31DE5" w:rsidRPr="006E27FA" w:rsidRDefault="00C31DE5" w:rsidP="00FA3D90">
            <w:r>
              <w:t>Naziv izobrazbe</w:t>
            </w:r>
          </w:p>
        </w:tc>
        <w:tc>
          <w:tcPr>
            <w:tcW w:w="3984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C31DE5" w:rsidRPr="006E27FA" w:rsidRDefault="0099424C" w:rsidP="00FA3D90">
            <w:r>
              <w:t>IZOBRAZBA ZA PROFESIONALNE KORISNIKE</w:t>
            </w:r>
          </w:p>
        </w:tc>
        <w:tc>
          <w:tcPr>
            <w:tcW w:w="1112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C31DE5" w:rsidRPr="006E27FA" w:rsidRDefault="00C31DE5" w:rsidP="00FA3D90">
            <w:r>
              <w:t>Tip izobrazbe</w:t>
            </w:r>
          </w:p>
        </w:tc>
        <w:sdt>
          <w:sdtPr>
            <w:id w:val="-1174565991"/>
            <w:placeholder>
              <w:docPart w:val="11A5D939D42E467A8F968FB341EF38A2"/>
            </w:placeholder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EndPr/>
          <w:sdtContent>
            <w:tc>
              <w:tcPr>
                <w:tcW w:w="4052" w:type="dxa"/>
                <w:gridSpan w:val="10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C31DE5" w:rsidRPr="006E27FA" w:rsidRDefault="0099424C" w:rsidP="00FA3D90">
                <w:r>
                  <w:t>Dopunska izobrazba</w:t>
                </w:r>
              </w:p>
            </w:tc>
          </w:sdtContent>
        </w:sdt>
      </w:tr>
      <w:tr w:rsidR="00722A52" w:rsidRPr="00E4253D" w:rsidTr="00722A52">
        <w:trPr>
          <w:trHeight w:val="204"/>
          <w:jc w:val="center"/>
        </w:trPr>
        <w:tc>
          <w:tcPr>
            <w:tcW w:w="6746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275AA0">
            <w:pPr>
              <w:jc w:val="center"/>
            </w:pPr>
            <w:r w:rsidRPr="00722A52">
              <w:t>Termini predavanja</w:t>
            </w:r>
          </w:p>
        </w:tc>
        <w:tc>
          <w:tcPr>
            <w:tcW w:w="4455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07021C" w:rsidRDefault="00722A52" w:rsidP="00EA1CD4">
            <w:pPr>
              <w:jc w:val="center"/>
            </w:pPr>
            <w:r w:rsidRPr="0007021C">
              <w:t>Termin na koji se prijavljujem</w:t>
            </w:r>
            <w:r>
              <w:t xml:space="preserve"> za polaganje ispita</w:t>
            </w:r>
          </w:p>
        </w:tc>
      </w:tr>
      <w:tr w:rsidR="00722A52" w:rsidRPr="00E4253D" w:rsidTr="00AA475E">
        <w:trPr>
          <w:trHeight w:val="403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573976703"/>
            <w:placeholder>
              <w:docPart w:val="755713845DD0489FA879766B6C1E9443"/>
            </w:placeholder>
            <w:date w:fullDate="2021-11-03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722A52" w:rsidRPr="00722A52" w:rsidRDefault="000E411A" w:rsidP="00D577FE">
                <w:pPr>
                  <w:jc w:val="center"/>
                </w:pPr>
                <w:r>
                  <w:rPr>
                    <w:sz w:val="14"/>
                  </w:rPr>
                  <w:t>03.11.2021.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AA475E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2C6720" w:rsidP="001C362B">
            <w:r>
              <w:t>1</w:t>
            </w:r>
            <w:r w:rsidR="001C362B">
              <w:t>6</w:t>
            </w:r>
            <w:r>
              <w:t>:00</w:t>
            </w:r>
            <w:r w:rsidR="00585B8F">
              <w:t xml:space="preserve"> – 21:00</w:t>
            </w:r>
          </w:p>
        </w:tc>
        <w:tc>
          <w:tcPr>
            <w:tcW w:w="2552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722A52">
            <w:pPr>
              <w:jc w:val="center"/>
            </w:pPr>
            <w:r w:rsidRPr="00722A52">
              <w:t>Datum</w:t>
            </w:r>
          </w:p>
        </w:tc>
        <w:tc>
          <w:tcPr>
            <w:tcW w:w="190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722A52">
            <w:pPr>
              <w:jc w:val="center"/>
            </w:pPr>
            <w:r w:rsidRPr="00722A52">
              <w:t>Vrijeme od – do</w:t>
            </w:r>
          </w:p>
        </w:tc>
      </w:tr>
      <w:tr w:rsidR="001C362B" w:rsidRPr="00E4253D" w:rsidTr="00AA475E">
        <w:trPr>
          <w:trHeight w:val="403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C362B" w:rsidRPr="00722A52" w:rsidRDefault="001C362B" w:rsidP="001C362B">
            <w:r w:rsidRPr="00722A52">
              <w:t>Datum</w:t>
            </w:r>
          </w:p>
        </w:tc>
        <w:sdt>
          <w:sdtPr>
            <w:rPr>
              <w:sz w:val="14"/>
            </w:rPr>
            <w:id w:val="1537085659"/>
            <w:placeholder>
              <w:docPart w:val="4D0AF3B07F3647E2B8CA73D2D64BA4EE"/>
            </w:placeholder>
            <w:date w:fullDate="2021-11-03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1C362B" w:rsidRPr="00722A52" w:rsidRDefault="000E411A" w:rsidP="00D577FE">
                <w:pPr>
                  <w:jc w:val="center"/>
                </w:pPr>
                <w:r>
                  <w:rPr>
                    <w:sz w:val="14"/>
                  </w:rPr>
                  <w:t>03.11.2021.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C362B" w:rsidRPr="00722A52" w:rsidRDefault="001C362B" w:rsidP="001C362B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C362B" w:rsidRPr="00722A52" w:rsidRDefault="001C362B" w:rsidP="001C362B">
            <w:r>
              <w:t>21:00</w:t>
            </w:r>
            <w:r w:rsidR="00585B8F">
              <w:t xml:space="preserve"> – 21:00</w:t>
            </w:r>
          </w:p>
        </w:tc>
        <w:sdt>
          <w:sdtPr>
            <w:rPr>
              <w:sz w:val="14"/>
            </w:rPr>
            <w:id w:val="-97263445"/>
            <w:placeholder>
              <w:docPart w:val="67D46F586D4344EDA7D12389CA70C411"/>
            </w:placeholder>
            <w:date w:fullDate="2021-11-03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gridSpan w:val="9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1C362B" w:rsidRPr="00722A52" w:rsidRDefault="000E411A" w:rsidP="00D577FE">
                <w:r>
                  <w:rPr>
                    <w:sz w:val="14"/>
                  </w:rPr>
                  <w:t>03.11.2021.</w:t>
                </w:r>
              </w:p>
            </w:tc>
          </w:sdtContent>
        </w:sdt>
        <w:tc>
          <w:tcPr>
            <w:tcW w:w="190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C362B" w:rsidRPr="00722A52" w:rsidRDefault="001C362B" w:rsidP="001C362B">
            <w:pPr>
              <w:jc w:val="center"/>
            </w:pPr>
            <w:r>
              <w:t>21:00 – 22:00</w:t>
            </w:r>
          </w:p>
        </w:tc>
      </w:tr>
      <w:tr w:rsidR="00D31D61" w:rsidRPr="006E27FA" w:rsidTr="00972C36">
        <w:trPr>
          <w:trHeight w:val="40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31D61" w:rsidRDefault="00D31D61" w:rsidP="000D30FF">
            <w:r w:rsidRPr="006E27FA">
              <w:t>VRSTE MODULA</w:t>
            </w:r>
          </w:p>
        </w:tc>
        <w:tc>
          <w:tcPr>
            <w:tcW w:w="9148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31D61" w:rsidRPr="006E27FA" w:rsidRDefault="000E411A" w:rsidP="001011C3">
            <w:pPr>
              <w:spacing w:before="100" w:after="120" w:line="288" w:lineRule="auto"/>
            </w:pPr>
            <w:r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>
              <w:rPr>
                <w:lang w:eastAsia="en-US" w:bidi="en-US"/>
              </w:rPr>
              <w:instrText xml:space="preserve"> FORMCHECKBOX </w:instrText>
            </w:r>
            <w:r>
              <w:rPr>
                <w:lang w:eastAsia="en-US" w:bidi="en-US"/>
              </w:rPr>
            </w:r>
            <w:r>
              <w:rPr>
                <w:lang w:eastAsia="en-US" w:bidi="en-US"/>
              </w:rPr>
              <w:fldChar w:fldCharType="end"/>
            </w:r>
            <w:bookmarkEnd w:id="0"/>
            <w:r w:rsidR="00D31D61" w:rsidRPr="006E27FA">
              <w:rPr>
                <w:lang w:eastAsia="en-US" w:bidi="en-US"/>
              </w:rPr>
              <w:t xml:space="preserve"> </w:t>
            </w:r>
            <w:r w:rsidR="00D31D61" w:rsidRPr="006E27FA">
              <w:t>MODUL ZA PROFESIONALNE KORISNIKE</w:t>
            </w:r>
            <w:bookmarkStart w:id="1" w:name="_GoBack"/>
            <w:bookmarkEnd w:id="1"/>
          </w:p>
          <w:p w:rsidR="00D31D61" w:rsidRPr="006E27FA" w:rsidRDefault="00D31D61" w:rsidP="001011C3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9A3829">
              <w:fldChar w:fldCharType="separate"/>
            </w:r>
            <w:r w:rsidRPr="006E27FA">
              <w:fldChar w:fldCharType="end"/>
            </w:r>
            <w:r w:rsidRPr="006E27FA">
              <w:t xml:space="preserve"> MODUL ZA DISTRIBUTERE</w:t>
            </w:r>
          </w:p>
          <w:p w:rsidR="00D31D61" w:rsidRDefault="000E411A" w:rsidP="001011C3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D31D61" w:rsidRPr="006E27FA">
              <w:t xml:space="preserve"> MODUL ZA SAVJETNIKE</w:t>
            </w:r>
          </w:p>
        </w:tc>
      </w:tr>
      <w:tr w:rsidR="00345617" w:rsidRPr="006E27FA" w:rsidTr="00972C36">
        <w:trPr>
          <w:trHeight w:val="336"/>
          <w:jc w:val="center"/>
        </w:trPr>
        <w:tc>
          <w:tcPr>
            <w:tcW w:w="2053" w:type="dxa"/>
            <w:gridSpan w:val="5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FA3D90">
            <w:r w:rsidRPr="006E27FA">
              <w:t>Modul za profesionalne korisnike</w:t>
            </w:r>
          </w:p>
        </w:tc>
        <w:tc>
          <w:tcPr>
            <w:tcW w:w="539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345617" w:rsidRPr="006E27FA" w:rsidRDefault="00345617" w:rsidP="00FA3D90">
            <w:pPr>
              <w:jc w:val="center"/>
            </w:pPr>
            <w:r w:rsidRPr="006E27FA">
              <w:t>KATEGORIJE</w:t>
            </w:r>
          </w:p>
        </w:tc>
        <w:tc>
          <w:tcPr>
            <w:tcW w:w="3758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345617" w:rsidRPr="006E27FA" w:rsidRDefault="00345617" w:rsidP="00FA3D90">
            <w:pPr>
              <w:jc w:val="center"/>
            </w:pPr>
            <w:r w:rsidRPr="006E27FA">
              <w:t>PODKATEGORIJE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Pr="006E27FA" w:rsidRDefault="00345617" w:rsidP="00FA3D90"/>
        </w:tc>
        <w:tc>
          <w:tcPr>
            <w:tcW w:w="5390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99424C" w:rsidP="000D30FF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9A3829">
              <w:fldChar w:fldCharType="separate"/>
            </w:r>
            <w:r>
              <w:fldChar w:fldCharType="end"/>
            </w:r>
            <w:bookmarkEnd w:id="2"/>
            <w:r w:rsidR="00345617" w:rsidRPr="006E27FA">
              <w:t xml:space="preserve"> OPG i drugi poljoprivrednici</w:t>
            </w:r>
          </w:p>
        </w:tc>
        <w:tc>
          <w:tcPr>
            <w:tcW w:w="1873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99424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9A3829">
              <w:rPr>
                <w:rFonts w:cs="Times New Roman"/>
                <w:szCs w:val="24"/>
                <w:lang w:eastAsia="en-US" w:bidi="en-US"/>
              </w:rPr>
            </w:r>
            <w:r w:rsidR="009A3829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:rsidR="00345617" w:rsidRPr="006E27FA" w:rsidRDefault="0099424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9A3829">
              <w:rPr>
                <w:rFonts w:cs="Times New Roman"/>
                <w:szCs w:val="24"/>
                <w:lang w:eastAsia="en-US" w:bidi="en-US"/>
              </w:rPr>
            </w:r>
            <w:r w:rsidR="009A3829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:rsidR="00345617" w:rsidRPr="006E27FA" w:rsidRDefault="0099424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9A3829">
              <w:rPr>
                <w:rFonts w:cs="Times New Roman"/>
                <w:szCs w:val="24"/>
                <w:lang w:eastAsia="en-US" w:bidi="en-US"/>
              </w:rPr>
            </w:r>
            <w:r w:rsidR="009A3829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9A3829">
              <w:rPr>
                <w:rFonts w:cs="Times New Roman"/>
                <w:szCs w:val="24"/>
                <w:lang w:eastAsia="en-US" w:bidi="en-US"/>
              </w:rPr>
            </w:r>
            <w:r w:rsidR="009A3829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99424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9A3829">
              <w:rPr>
                <w:rFonts w:cs="Times New Roman"/>
                <w:szCs w:val="24"/>
                <w:lang w:eastAsia="en-US" w:bidi="en-US"/>
              </w:rPr>
            </w:r>
            <w:r w:rsidR="009A3829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:rsidR="00345617" w:rsidRPr="006E27FA" w:rsidRDefault="0099424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9A3829">
              <w:rPr>
                <w:rFonts w:cs="Times New Roman"/>
                <w:szCs w:val="24"/>
                <w:lang w:eastAsia="en-US" w:bidi="en-US"/>
              </w:rPr>
            </w:r>
            <w:r w:rsidR="009A3829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9A3829">
              <w:rPr>
                <w:rFonts w:cs="Times New Roman"/>
                <w:szCs w:val="24"/>
                <w:lang w:eastAsia="en-US" w:bidi="en-US"/>
              </w:rPr>
            </w:r>
            <w:r w:rsidR="009A3829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9A3829">
              <w:fldChar w:fldCharType="separate"/>
            </w:r>
            <w:r w:rsidRPr="006E27FA">
              <w:fldChar w:fldCharType="end"/>
            </w:r>
            <w:r w:rsidRPr="006E27FA">
              <w:t xml:space="preserve"> Tvrtke koje se bave poljoprivrednom proizvodnjom (d.d., d.o.o., zadruge)</w:t>
            </w:r>
          </w:p>
        </w:tc>
        <w:tc>
          <w:tcPr>
            <w:tcW w:w="1873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9A3829">
              <w:rPr>
                <w:rFonts w:cs="Times New Roman"/>
                <w:szCs w:val="24"/>
                <w:lang w:eastAsia="en-US" w:bidi="en-US"/>
              </w:rPr>
            </w:r>
            <w:r w:rsidR="009A3829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9A3829">
              <w:rPr>
                <w:rFonts w:cs="Times New Roman"/>
                <w:szCs w:val="24"/>
                <w:lang w:eastAsia="en-US" w:bidi="en-US"/>
              </w:rPr>
            </w:r>
            <w:r w:rsidR="009A3829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9A3829">
              <w:rPr>
                <w:rFonts w:cs="Times New Roman"/>
                <w:szCs w:val="24"/>
                <w:lang w:eastAsia="en-US" w:bidi="en-US"/>
              </w:rPr>
            </w:r>
            <w:r w:rsidR="009A3829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9A3829">
              <w:rPr>
                <w:rFonts w:cs="Times New Roman"/>
                <w:szCs w:val="24"/>
                <w:lang w:eastAsia="en-US" w:bidi="en-US"/>
              </w:rPr>
            </w:r>
            <w:r w:rsidR="009A3829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9A3829">
              <w:rPr>
                <w:rFonts w:cs="Times New Roman"/>
                <w:szCs w:val="24"/>
                <w:lang w:eastAsia="en-US" w:bidi="en-US"/>
              </w:rPr>
            </w:r>
            <w:r w:rsidR="009A3829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9A3829">
              <w:rPr>
                <w:rFonts w:cs="Times New Roman"/>
                <w:szCs w:val="24"/>
                <w:lang w:eastAsia="en-US" w:bidi="en-US"/>
              </w:rPr>
            </w:r>
            <w:r w:rsidR="009A3829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9A3829">
              <w:rPr>
                <w:rFonts w:cs="Times New Roman"/>
                <w:szCs w:val="24"/>
                <w:lang w:eastAsia="en-US" w:bidi="en-US"/>
              </w:rPr>
            </w:r>
            <w:r w:rsidR="009A3829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9A3829">
              <w:fldChar w:fldCharType="separate"/>
            </w:r>
            <w:r w:rsidRPr="006E27FA">
              <w:fldChar w:fldCharType="end"/>
            </w:r>
            <w:r w:rsidRPr="006E27FA">
              <w:t xml:space="preserve"> Pravne i fizičke osobe koje održavaju javne površine (</w:t>
            </w:r>
            <w:r w:rsidR="00164864" w:rsidRPr="00164864">
              <w:t>šume, šumski rasadnici,</w:t>
            </w:r>
            <w:r w:rsidR="00164864">
              <w:t xml:space="preserve"> </w:t>
            </w:r>
            <w:r w:rsidRPr="006E27FA">
              <w:t>parkovi, okućnice, sportski tereni, ceste, pruge i druge javne površine)</w:t>
            </w:r>
          </w:p>
        </w:tc>
        <w:tc>
          <w:tcPr>
            <w:tcW w:w="1873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9A3829">
              <w:rPr>
                <w:rFonts w:cs="Times New Roman"/>
                <w:szCs w:val="24"/>
                <w:lang w:eastAsia="en-US" w:bidi="en-US"/>
              </w:rPr>
            </w:r>
            <w:r w:rsidR="009A3829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Komunalne tvrtke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9A3829">
              <w:rPr>
                <w:rFonts w:cs="Times New Roman"/>
                <w:szCs w:val="24"/>
                <w:lang w:eastAsia="en-US" w:bidi="en-US"/>
              </w:rPr>
            </w:r>
            <w:r w:rsidR="009A3829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Druge pravne i fizičke osobe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5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9A3829">
              <w:fldChar w:fldCharType="separate"/>
            </w:r>
            <w:r w:rsidRPr="006E27FA">
              <w:fldChar w:fldCharType="end"/>
            </w:r>
            <w:r w:rsidRPr="006E27FA">
              <w:t xml:space="preserve"> Profesionalni korisnici za profesionalnu primjenu</w:t>
            </w:r>
          </w:p>
        </w:tc>
        <w:tc>
          <w:tcPr>
            <w:tcW w:w="1873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9A3829">
              <w:fldChar w:fldCharType="separate"/>
            </w:r>
            <w:r w:rsidRPr="006E27FA">
              <w:fldChar w:fldCharType="end"/>
            </w:r>
            <w:r w:rsidRPr="006E27FA">
              <w:t xml:space="preserve"> DDD mjere</w:t>
            </w:r>
          </w:p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9A3829">
              <w:fldChar w:fldCharType="separate"/>
            </w:r>
            <w:r w:rsidRPr="006E27FA">
              <w:fldChar w:fldCharType="end"/>
            </w:r>
            <w:r w:rsidRPr="006E27FA">
              <w:t xml:space="preserve"> Posebne tehnike primjene-navesti koje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9A3829">
              <w:fldChar w:fldCharType="separate"/>
            </w:r>
            <w:r w:rsidRPr="006E27FA">
              <w:fldChar w:fldCharType="end"/>
            </w:r>
            <w:r w:rsidRPr="006E27FA">
              <w:t xml:space="preserve"> Tretiranje sjemena</w:t>
            </w:r>
          </w:p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t>_______________</w:t>
            </w:r>
          </w:p>
        </w:tc>
      </w:tr>
    </w:tbl>
    <w:p w:rsidR="00013C8D" w:rsidRDefault="00013C8D" w:rsidP="00FA3D90">
      <w:pPr>
        <w:sectPr w:rsidR="00013C8D" w:rsidSect="007E1716">
          <w:headerReference w:type="default" r:id="rId7"/>
          <w:footerReference w:type="default" r:id="rId8"/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:rsidR="00013C8D" w:rsidRDefault="00013C8D" w:rsidP="00FA3D90">
      <w:pPr>
        <w:sectPr w:rsidR="00013C8D" w:rsidSect="00013C8D"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486"/>
        <w:gridCol w:w="565"/>
        <w:gridCol w:w="3545"/>
        <w:gridCol w:w="1845"/>
        <w:gridCol w:w="8"/>
        <w:gridCol w:w="1557"/>
        <w:gridCol w:w="308"/>
        <w:gridCol w:w="822"/>
        <w:gridCol w:w="1065"/>
      </w:tblGrid>
      <w:tr w:rsidR="000801D1" w:rsidRPr="006E27FA" w:rsidTr="00E8450D">
        <w:trPr>
          <w:trHeight w:val="403"/>
          <w:jc w:val="center"/>
        </w:trPr>
        <w:tc>
          <w:tcPr>
            <w:tcW w:w="205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A3D90">
            <w:r w:rsidRPr="006E27FA">
              <w:lastRenderedPageBreak/>
              <w:t>Modul za distributere</w:t>
            </w:r>
          </w:p>
        </w:tc>
        <w:tc>
          <w:tcPr>
            <w:tcW w:w="539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9A3829">
              <w:fldChar w:fldCharType="separate"/>
            </w:r>
            <w:r w:rsidRPr="006E27FA">
              <w:fldChar w:fldCharType="end"/>
            </w:r>
            <w:r w:rsidRPr="006E27FA">
              <w:t xml:space="preserve"> Uvoznici, dobavljači, trgovci na veliko i malo, prodavači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9A3829">
              <w:fldChar w:fldCharType="separate"/>
            </w:r>
            <w:r w:rsidRPr="006E27FA">
              <w:fldChar w:fldCharType="end"/>
            </w:r>
            <w:r w:rsidRPr="006E27FA">
              <w:t xml:space="preserve"> Uvoznici i dobavljači</w:t>
            </w:r>
          </w:p>
          <w:p w:rsidR="000801D1" w:rsidRPr="006E27FA" w:rsidRDefault="000801D1" w:rsidP="001A5804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9A3829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 w:rsidR="001A5804" w:rsidRPr="006E27FA">
              <w:t>Trgovci na veliko i malo, prodavači</w:t>
            </w:r>
          </w:p>
        </w:tc>
        <w:tc>
          <w:tcPr>
            <w:tcW w:w="188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9A3829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 w:rsidR="001A5804" w:rsidRPr="006E27FA">
              <w:t xml:space="preserve">Vlasnici rješenja o registraciji i zastupnici </w:t>
            </w:r>
          </w:p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9A3829">
              <w:fldChar w:fldCharType="separate"/>
            </w:r>
            <w:r w:rsidRPr="006E27FA">
              <w:fldChar w:fldCharType="end"/>
            </w:r>
            <w:r w:rsidRPr="006E27FA">
              <w:t xml:space="preserve"> Djelatnici u nabavi</w:t>
            </w:r>
          </w:p>
        </w:tc>
      </w:tr>
      <w:tr w:rsidR="000801D1" w:rsidRPr="006E27FA" w:rsidTr="0012011C">
        <w:trPr>
          <w:trHeight w:val="403"/>
          <w:jc w:val="center"/>
        </w:trPr>
        <w:tc>
          <w:tcPr>
            <w:tcW w:w="2051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A3D90">
            <w:r w:rsidRPr="006E27FA">
              <w:t>Modul za savjetnike</w:t>
            </w:r>
          </w:p>
        </w:tc>
        <w:tc>
          <w:tcPr>
            <w:tcW w:w="5398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9A3829">
              <w:fldChar w:fldCharType="separate"/>
            </w:r>
            <w:r w:rsidRPr="006E27FA">
              <w:fldChar w:fldCharType="end"/>
            </w:r>
            <w:r w:rsidRPr="006E27FA">
              <w:t xml:space="preserve"> Savjetnici u tvrtkama, javni i privatni savjetnici, savjetnici u prodaji</w:t>
            </w:r>
          </w:p>
        </w:tc>
        <w:tc>
          <w:tcPr>
            <w:tcW w:w="3752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801D1" w:rsidRPr="006E27FA" w:rsidRDefault="000801D1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9A3829">
              <w:fldChar w:fldCharType="separate"/>
            </w:r>
            <w:r w:rsidRPr="006E27FA">
              <w:fldChar w:fldCharType="end"/>
            </w:r>
            <w:r w:rsidRPr="006E27FA">
              <w:t xml:space="preserve"> Javni i privatni savjetnici</w:t>
            </w:r>
          </w:p>
          <w:p w:rsidR="000801D1" w:rsidRPr="006E27FA" w:rsidRDefault="000801D1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9A3829">
              <w:fldChar w:fldCharType="separate"/>
            </w:r>
            <w:r w:rsidRPr="006E27FA">
              <w:fldChar w:fldCharType="end"/>
            </w:r>
            <w:r w:rsidRPr="006E27FA">
              <w:t xml:space="preserve"> Tehnolozi u proizvodnji</w:t>
            </w:r>
          </w:p>
          <w:p w:rsidR="000801D1" w:rsidRDefault="000801D1" w:rsidP="00233197">
            <w:pPr>
              <w:spacing w:after="120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9A3829">
              <w:fldChar w:fldCharType="separate"/>
            </w:r>
            <w:r w:rsidRPr="006E27FA">
              <w:fldChar w:fldCharType="end"/>
            </w:r>
            <w:r w:rsidRPr="006E27FA">
              <w:t xml:space="preserve"> Savjetnici u prodaji</w:t>
            </w:r>
          </w:p>
        </w:tc>
      </w:tr>
      <w:tr w:rsidR="00E8450D" w:rsidRPr="006E27FA" w:rsidTr="00300C12">
        <w:trPr>
          <w:trHeight w:val="92"/>
          <w:jc w:val="center"/>
        </w:trPr>
        <w:tc>
          <w:tcPr>
            <w:tcW w:w="11201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E8450D" w:rsidRPr="00300C12" w:rsidRDefault="00E8450D" w:rsidP="00FD4E5F">
            <w:pPr>
              <w:rPr>
                <w:sz w:val="2"/>
              </w:rPr>
            </w:pPr>
          </w:p>
        </w:tc>
      </w:tr>
      <w:tr w:rsidR="00D12E1F" w:rsidRPr="008E68B4" w:rsidTr="00500529">
        <w:trPr>
          <w:trHeight w:val="288"/>
          <w:jc w:val="center"/>
        </w:trPr>
        <w:tc>
          <w:tcPr>
            <w:tcW w:w="1120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D12E1F" w:rsidRPr="008E68B4" w:rsidRDefault="00DF2B4A" w:rsidP="00FA3D90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6C1BF0">
              <w:rPr>
                <w:color w:val="auto"/>
              </w:rPr>
              <w:t>.</w:t>
            </w:r>
            <w:r w:rsidR="006C1BF0" w:rsidRPr="006E27FA">
              <w:t xml:space="preserve"> Izjav</w:t>
            </w:r>
            <w:r w:rsidR="006C1BF0">
              <w:t xml:space="preserve">A </w:t>
            </w:r>
            <w:r w:rsidR="006C1BF0" w:rsidRPr="006E27FA">
              <w:t>i potpis</w:t>
            </w:r>
            <w:r w:rsidR="00D12E1F">
              <w:rPr>
                <w:color w:val="auto"/>
              </w:rPr>
              <w:t>:</w:t>
            </w:r>
          </w:p>
        </w:tc>
      </w:tr>
      <w:tr w:rsidR="0012661C" w:rsidRPr="006E27FA" w:rsidTr="00E8450D">
        <w:trPr>
          <w:trHeight w:val="403"/>
          <w:jc w:val="center"/>
        </w:trPr>
        <w:tc>
          <w:tcPr>
            <w:tcW w:w="9006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D727FD">
            <w:r w:rsidRPr="006E27FA">
              <w:t xml:space="preserve">Potvrđujem da su moji odgovori istiniti. Razumijem da lažne informacije u mojoj prijavi mogu dovesti do </w:t>
            </w:r>
            <w:r w:rsidR="00D727FD"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99424C">
            <w:r w:rsidRPr="006E27FA">
              <w:t xml:space="preserve">DA </w:t>
            </w:r>
            <w:r w:rsidR="0099424C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9424C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9A3829">
              <w:rPr>
                <w:rStyle w:val="CheckBoxChar"/>
                <w:rFonts w:cs="Times New Roman"/>
                <w:color w:val="auto"/>
              </w:rPr>
            </w:r>
            <w:r w:rsidR="009A3829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="0099424C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FA3D90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9A3829">
              <w:rPr>
                <w:rStyle w:val="CheckBoxChar"/>
                <w:rFonts w:cs="Times New Roman"/>
                <w:color w:val="auto"/>
              </w:rPr>
            </w:r>
            <w:r w:rsidR="009A3829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DE7B39" w:rsidRPr="006E27FA" w:rsidTr="00E8450D">
        <w:trPr>
          <w:trHeight w:val="403"/>
          <w:jc w:val="center"/>
        </w:trPr>
        <w:tc>
          <w:tcPr>
            <w:tcW w:w="148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>
            <w:r w:rsidRPr="006E27FA">
              <w:t>Potpis</w:t>
            </w:r>
          </w:p>
        </w:tc>
        <w:tc>
          <w:tcPr>
            <w:tcW w:w="411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174807" w:rsidP="00FA3D90">
            <w:r>
              <w:t xml:space="preserve"> </w:t>
            </w:r>
          </w:p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>
            <w:r w:rsidRPr="006E27FA">
              <w:t>Datum</w:t>
            </w:r>
          </w:p>
        </w:tc>
        <w:sdt>
          <w:sdtPr>
            <w:id w:val="-433433496"/>
            <w:placeholder>
              <w:docPart w:val="DefaultPlaceholder_1082065160"/>
            </w:placeholder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3752" w:type="dxa"/>
                <w:gridSpan w:val="4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DE7B39" w:rsidRPr="006E27FA" w:rsidRDefault="00174807" w:rsidP="00174807">
                <w:r>
                  <w:t xml:space="preserve"> </w:t>
                </w:r>
              </w:p>
            </w:tc>
          </w:sdtContent>
        </w:sdt>
      </w:tr>
      <w:tr w:rsidR="006D1C84" w:rsidRPr="006E27FA" w:rsidTr="00300C12">
        <w:trPr>
          <w:trHeight w:val="351"/>
          <w:jc w:val="center"/>
        </w:trPr>
        <w:tc>
          <w:tcPr>
            <w:tcW w:w="11201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C84" w:rsidRPr="00300C12" w:rsidRDefault="006D1C84" w:rsidP="00FA3D90">
            <w:pPr>
              <w:rPr>
                <w:sz w:val="2"/>
              </w:rPr>
            </w:pPr>
          </w:p>
        </w:tc>
      </w:tr>
      <w:tr w:rsidR="00AB6FB6" w:rsidRPr="002E3810" w:rsidTr="00E766F4">
        <w:trPr>
          <w:trHeight w:val="317"/>
          <w:jc w:val="center"/>
        </w:trPr>
        <w:tc>
          <w:tcPr>
            <w:tcW w:w="1120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AB6FB6" w:rsidRPr="002E3810" w:rsidRDefault="00AB6FB6" w:rsidP="00AB6FB6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D12E1F" w:rsidRPr="008E68B4" w:rsidTr="00E766F4">
        <w:trPr>
          <w:trHeight w:val="491"/>
          <w:jc w:val="center"/>
        </w:trPr>
        <w:tc>
          <w:tcPr>
            <w:tcW w:w="11201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2B4A" w:rsidRDefault="00D27287" w:rsidP="00D27287">
            <w:r w:rsidRPr="00D27287">
              <w:t xml:space="preserve">1. </w:t>
            </w:r>
            <w:r w:rsidR="00DF2B4A">
              <w:t xml:space="preserve">Preslika </w:t>
            </w:r>
            <w:r w:rsidR="00D4776E">
              <w:t>p</w:t>
            </w:r>
            <w:r w:rsidR="00DF2B4A">
              <w:t>otvrde o položenom ispitu iz osnovne izobrazbe ili preslika iskaznice</w:t>
            </w:r>
            <w:r w:rsidR="0019056E">
              <w:t xml:space="preserve"> za sigurno rukovanje i primjenu pesticida</w:t>
            </w:r>
          </w:p>
          <w:p w:rsidR="00D27287" w:rsidRPr="00D27287" w:rsidRDefault="00DF2B4A" w:rsidP="00D27287">
            <w:r>
              <w:t xml:space="preserve">2. </w:t>
            </w:r>
            <w:r w:rsidR="00D27287" w:rsidRPr="00D27287">
              <w:t>Presliku svjedodžbe/diplome o stečenom obrazovanju</w:t>
            </w:r>
            <w:r w:rsidR="00DC6D4D">
              <w:t xml:space="preserve"> ili drugog odgovarajućeg dokumenta</w:t>
            </w:r>
          </w:p>
          <w:p w:rsidR="00D12E1F" w:rsidRDefault="00DF2B4A" w:rsidP="00D27287">
            <w:r>
              <w:t>3</w:t>
            </w:r>
            <w:r w:rsidR="00D27287" w:rsidRPr="00D27287">
              <w:t>. Presliku potvrde/uvjerenja ili drugog dokumenta kojim se dokazuje da je kandidat odslušao modul iz zaštite bilja i/ili da ima položen ispit iz zaštite bilja</w:t>
            </w:r>
          </w:p>
        </w:tc>
      </w:tr>
    </w:tbl>
    <w:p w:rsidR="00974F2F" w:rsidRDefault="00974F2F" w:rsidP="00F43D96">
      <w:pPr>
        <w:pStyle w:val="Naslov2"/>
        <w:sectPr w:rsidR="00974F2F" w:rsidSect="00801E19"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:rsidR="008C78C1" w:rsidRDefault="008C78C1" w:rsidP="00575F44"/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829" w:rsidRDefault="009A3829" w:rsidP="005A54AB">
      <w:r>
        <w:separator/>
      </w:r>
    </w:p>
  </w:endnote>
  <w:endnote w:type="continuationSeparator" w:id="0">
    <w:p w:rsidR="009A3829" w:rsidRDefault="009A3829" w:rsidP="005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4956918"/>
      <w:docPartObj>
        <w:docPartGallery w:val="Page Numbers (Bottom of Page)"/>
        <w:docPartUnique/>
      </w:docPartObj>
    </w:sdtPr>
    <w:sdtEndPr/>
    <w:sdtContent>
      <w:sdt>
        <w:sdtPr>
          <w:id w:val="-925184892"/>
          <w:docPartObj>
            <w:docPartGallery w:val="Page Numbers (Top of Page)"/>
            <w:docPartUnique/>
          </w:docPartObj>
        </w:sdtPr>
        <w:sdtEndPr/>
        <w:sdtContent>
          <w:p w:rsidR="000D30FF" w:rsidRDefault="000D30F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411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411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27B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 w:rsidR="00105178">
      <w:rPr>
        <w:rFonts w:ascii="Times New Roman" w:hAnsi="Times New Roman" w:cs="Times New Roman"/>
      </w:rPr>
      <w:t xml:space="preserve">za </w:t>
    </w:r>
    <w:r w:rsidR="001A5804">
      <w:rPr>
        <w:rFonts w:ascii="Times New Roman" w:hAnsi="Times New Roman" w:cs="Times New Roman"/>
      </w:rPr>
      <w:t>poljoprivredno zemljište, biljnu proizvodnju i tržište</w:t>
    </w:r>
    <w:r w:rsidRPr="00462A59">
      <w:rPr>
        <w:rFonts w:ascii="Times New Roman" w:hAnsi="Times New Roman" w:cs="Times New Roman"/>
      </w:rPr>
      <w:t xml:space="preserve">, </w:t>
    </w:r>
  </w:p>
  <w:p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>Sektor fitosanitarne politike, Služba za sredstva za zaštitu bilja, Odjel za održivu uporabu pesticida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829" w:rsidRDefault="009A3829" w:rsidP="005A54AB">
      <w:r>
        <w:separator/>
      </w:r>
    </w:p>
  </w:footnote>
  <w:footnote w:type="continuationSeparator" w:id="0">
    <w:p w:rsidR="009A3829" w:rsidRDefault="009A3829" w:rsidP="005A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0FF" w:rsidRPr="00462A59" w:rsidRDefault="000D30FF" w:rsidP="00462A59">
    <w:pPr>
      <w:pStyle w:val="Bezproreda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  <w:r w:rsidRPr="003863FB">
      <w:rPr>
        <w:rStyle w:val="PodnaslovChar"/>
        <w:sz w:val="18"/>
        <w:szCs w:val="18"/>
      </w:rPr>
      <w:t>MINISTARSTVO POLJOPRIVRE</w:t>
    </w:r>
    <w:r>
      <w:rPr>
        <w:rStyle w:val="PodnaslovChar"/>
        <w:sz w:val="18"/>
        <w:szCs w:val="18"/>
      </w:rPr>
      <w:t>DE</w:t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  <w:t xml:space="preserve">OOUP-VER </w:t>
    </w:r>
    <w:r w:rsidR="00C525E0">
      <w:rPr>
        <w:rStyle w:val="PodnaslovChar"/>
        <w:sz w:val="18"/>
        <w:szCs w:val="1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15"/>
    <w:rsid w:val="000026E4"/>
    <w:rsid w:val="00003300"/>
    <w:rsid w:val="000045AA"/>
    <w:rsid w:val="0000565A"/>
    <w:rsid w:val="000127C2"/>
    <w:rsid w:val="000130B9"/>
    <w:rsid w:val="00013C8D"/>
    <w:rsid w:val="0001646A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4420"/>
    <w:rsid w:val="00060617"/>
    <w:rsid w:val="00072440"/>
    <w:rsid w:val="00073219"/>
    <w:rsid w:val="00076F54"/>
    <w:rsid w:val="000801D1"/>
    <w:rsid w:val="00081DB2"/>
    <w:rsid w:val="00084130"/>
    <w:rsid w:val="0008771D"/>
    <w:rsid w:val="000921CD"/>
    <w:rsid w:val="00092DAF"/>
    <w:rsid w:val="00093D13"/>
    <w:rsid w:val="00094E07"/>
    <w:rsid w:val="00096087"/>
    <w:rsid w:val="00096390"/>
    <w:rsid w:val="000A1623"/>
    <w:rsid w:val="000A23C0"/>
    <w:rsid w:val="000A4167"/>
    <w:rsid w:val="000B5DC6"/>
    <w:rsid w:val="000B66BC"/>
    <w:rsid w:val="000B6886"/>
    <w:rsid w:val="000C094A"/>
    <w:rsid w:val="000C11FB"/>
    <w:rsid w:val="000C349A"/>
    <w:rsid w:val="000C3735"/>
    <w:rsid w:val="000C4C1E"/>
    <w:rsid w:val="000C559F"/>
    <w:rsid w:val="000D30FF"/>
    <w:rsid w:val="000D570A"/>
    <w:rsid w:val="000E411A"/>
    <w:rsid w:val="000E5F5B"/>
    <w:rsid w:val="000E6B15"/>
    <w:rsid w:val="000F6BB2"/>
    <w:rsid w:val="000F7C8B"/>
    <w:rsid w:val="001011C3"/>
    <w:rsid w:val="00104E23"/>
    <w:rsid w:val="00105178"/>
    <w:rsid w:val="0010750D"/>
    <w:rsid w:val="0010786E"/>
    <w:rsid w:val="00111055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36C8"/>
    <w:rsid w:val="00163F29"/>
    <w:rsid w:val="00164864"/>
    <w:rsid w:val="00165B56"/>
    <w:rsid w:val="001662A0"/>
    <w:rsid w:val="00167FCA"/>
    <w:rsid w:val="00171A40"/>
    <w:rsid w:val="001728FB"/>
    <w:rsid w:val="001733BC"/>
    <w:rsid w:val="00174807"/>
    <w:rsid w:val="0018169F"/>
    <w:rsid w:val="0018403E"/>
    <w:rsid w:val="00187222"/>
    <w:rsid w:val="0019056E"/>
    <w:rsid w:val="00196648"/>
    <w:rsid w:val="001A0603"/>
    <w:rsid w:val="001A5804"/>
    <w:rsid w:val="001B0E39"/>
    <w:rsid w:val="001B3BF1"/>
    <w:rsid w:val="001B59A0"/>
    <w:rsid w:val="001B7F54"/>
    <w:rsid w:val="001C1027"/>
    <w:rsid w:val="001C20B5"/>
    <w:rsid w:val="001C29A8"/>
    <w:rsid w:val="001C30BA"/>
    <w:rsid w:val="001C362B"/>
    <w:rsid w:val="001C51D8"/>
    <w:rsid w:val="001C7C26"/>
    <w:rsid w:val="001C7FD4"/>
    <w:rsid w:val="001D41DB"/>
    <w:rsid w:val="001D4ECF"/>
    <w:rsid w:val="001D7238"/>
    <w:rsid w:val="001E2D4C"/>
    <w:rsid w:val="001E523D"/>
    <w:rsid w:val="001E5ECD"/>
    <w:rsid w:val="001E7AC7"/>
    <w:rsid w:val="001F0F6C"/>
    <w:rsid w:val="001F36D4"/>
    <w:rsid w:val="001F4E1E"/>
    <w:rsid w:val="001F6D85"/>
    <w:rsid w:val="001F7B23"/>
    <w:rsid w:val="00200374"/>
    <w:rsid w:val="00203836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5F69"/>
    <w:rsid w:val="00237EA5"/>
    <w:rsid w:val="00240E36"/>
    <w:rsid w:val="0024291D"/>
    <w:rsid w:val="002441BC"/>
    <w:rsid w:val="002459B6"/>
    <w:rsid w:val="0024673C"/>
    <w:rsid w:val="00252273"/>
    <w:rsid w:val="00255C1B"/>
    <w:rsid w:val="0025737F"/>
    <w:rsid w:val="00257953"/>
    <w:rsid w:val="00257B07"/>
    <w:rsid w:val="00261543"/>
    <w:rsid w:val="00261EA1"/>
    <w:rsid w:val="00264DC6"/>
    <w:rsid w:val="00270780"/>
    <w:rsid w:val="002722E7"/>
    <w:rsid w:val="00276F28"/>
    <w:rsid w:val="00282C15"/>
    <w:rsid w:val="00284883"/>
    <w:rsid w:val="0028758D"/>
    <w:rsid w:val="00292AD7"/>
    <w:rsid w:val="00293E29"/>
    <w:rsid w:val="00296FE6"/>
    <w:rsid w:val="002A0077"/>
    <w:rsid w:val="002A51E9"/>
    <w:rsid w:val="002A7304"/>
    <w:rsid w:val="002B1FFB"/>
    <w:rsid w:val="002B5C03"/>
    <w:rsid w:val="002B664B"/>
    <w:rsid w:val="002B6EA4"/>
    <w:rsid w:val="002B71C6"/>
    <w:rsid w:val="002C5C92"/>
    <w:rsid w:val="002C6720"/>
    <w:rsid w:val="002D338A"/>
    <w:rsid w:val="002D3549"/>
    <w:rsid w:val="002E3074"/>
    <w:rsid w:val="002E7215"/>
    <w:rsid w:val="00300C12"/>
    <w:rsid w:val="00312B35"/>
    <w:rsid w:val="003203E3"/>
    <w:rsid w:val="00326C9D"/>
    <w:rsid w:val="00326F7C"/>
    <w:rsid w:val="00330393"/>
    <w:rsid w:val="00331B9B"/>
    <w:rsid w:val="00333DEC"/>
    <w:rsid w:val="00335ED9"/>
    <w:rsid w:val="00335FF8"/>
    <w:rsid w:val="0033750F"/>
    <w:rsid w:val="00345248"/>
    <w:rsid w:val="00345617"/>
    <w:rsid w:val="00347C49"/>
    <w:rsid w:val="00347F4C"/>
    <w:rsid w:val="003505A1"/>
    <w:rsid w:val="00354903"/>
    <w:rsid w:val="003559AD"/>
    <w:rsid w:val="0035631E"/>
    <w:rsid w:val="00362CA4"/>
    <w:rsid w:val="003640D4"/>
    <w:rsid w:val="00367726"/>
    <w:rsid w:val="0037334A"/>
    <w:rsid w:val="00373D5F"/>
    <w:rsid w:val="00374239"/>
    <w:rsid w:val="00375912"/>
    <w:rsid w:val="00380164"/>
    <w:rsid w:val="00383A91"/>
    <w:rsid w:val="00385502"/>
    <w:rsid w:val="00385556"/>
    <w:rsid w:val="003863FB"/>
    <w:rsid w:val="00391BBD"/>
    <w:rsid w:val="00396CBA"/>
    <w:rsid w:val="003A412C"/>
    <w:rsid w:val="003A48FB"/>
    <w:rsid w:val="003B1B38"/>
    <w:rsid w:val="003B2088"/>
    <w:rsid w:val="003B3226"/>
    <w:rsid w:val="003B4381"/>
    <w:rsid w:val="003B49A1"/>
    <w:rsid w:val="003B794D"/>
    <w:rsid w:val="003C2792"/>
    <w:rsid w:val="003C407C"/>
    <w:rsid w:val="003C47DD"/>
    <w:rsid w:val="003C5D83"/>
    <w:rsid w:val="003C6089"/>
    <w:rsid w:val="003C7A82"/>
    <w:rsid w:val="003F16CB"/>
    <w:rsid w:val="003F2DB5"/>
    <w:rsid w:val="003F45DA"/>
    <w:rsid w:val="003F57FC"/>
    <w:rsid w:val="00400CDE"/>
    <w:rsid w:val="00404E2A"/>
    <w:rsid w:val="0041568C"/>
    <w:rsid w:val="00421693"/>
    <w:rsid w:val="00421958"/>
    <w:rsid w:val="00425073"/>
    <w:rsid w:val="0042709F"/>
    <w:rsid w:val="0043570D"/>
    <w:rsid w:val="0043585D"/>
    <w:rsid w:val="00441185"/>
    <w:rsid w:val="00443AC3"/>
    <w:rsid w:val="0044581B"/>
    <w:rsid w:val="00452950"/>
    <w:rsid w:val="00462130"/>
    <w:rsid w:val="0046217C"/>
    <w:rsid w:val="00462A59"/>
    <w:rsid w:val="00466C4D"/>
    <w:rsid w:val="00467A03"/>
    <w:rsid w:val="004704CD"/>
    <w:rsid w:val="00471438"/>
    <w:rsid w:val="00485754"/>
    <w:rsid w:val="004871B1"/>
    <w:rsid w:val="00492BFE"/>
    <w:rsid w:val="0049440E"/>
    <w:rsid w:val="004A3667"/>
    <w:rsid w:val="004B07E8"/>
    <w:rsid w:val="004B47AF"/>
    <w:rsid w:val="004B71FC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3EFC"/>
    <w:rsid w:val="004F4221"/>
    <w:rsid w:val="00500529"/>
    <w:rsid w:val="005023DE"/>
    <w:rsid w:val="00503A55"/>
    <w:rsid w:val="005041B2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4338"/>
    <w:rsid w:val="00575F44"/>
    <w:rsid w:val="00582083"/>
    <w:rsid w:val="005820B7"/>
    <w:rsid w:val="00582BAC"/>
    <w:rsid w:val="00583E80"/>
    <w:rsid w:val="00585938"/>
    <w:rsid w:val="00585B8F"/>
    <w:rsid w:val="005922A2"/>
    <w:rsid w:val="00593D6E"/>
    <w:rsid w:val="00593EC3"/>
    <w:rsid w:val="005A54AB"/>
    <w:rsid w:val="005A590E"/>
    <w:rsid w:val="005A6EDA"/>
    <w:rsid w:val="005B25CF"/>
    <w:rsid w:val="005C51DB"/>
    <w:rsid w:val="005C6178"/>
    <w:rsid w:val="005C6F91"/>
    <w:rsid w:val="005D278E"/>
    <w:rsid w:val="005D591D"/>
    <w:rsid w:val="005E156C"/>
    <w:rsid w:val="005E226E"/>
    <w:rsid w:val="005F06F8"/>
    <w:rsid w:val="005F0AC3"/>
    <w:rsid w:val="005F1A9D"/>
    <w:rsid w:val="00600966"/>
    <w:rsid w:val="00603E01"/>
    <w:rsid w:val="00605E9C"/>
    <w:rsid w:val="0060600D"/>
    <w:rsid w:val="00607B10"/>
    <w:rsid w:val="006104B1"/>
    <w:rsid w:val="006123F6"/>
    <w:rsid w:val="00612608"/>
    <w:rsid w:val="00616D24"/>
    <w:rsid w:val="00617F5F"/>
    <w:rsid w:val="00620320"/>
    <w:rsid w:val="00621BB3"/>
    <w:rsid w:val="00624CD2"/>
    <w:rsid w:val="00625BEF"/>
    <w:rsid w:val="00626630"/>
    <w:rsid w:val="00633893"/>
    <w:rsid w:val="006346E7"/>
    <w:rsid w:val="00636316"/>
    <w:rsid w:val="00640E19"/>
    <w:rsid w:val="00645478"/>
    <w:rsid w:val="0064595F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7EEF"/>
    <w:rsid w:val="00690E5E"/>
    <w:rsid w:val="00695DAD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319B"/>
    <w:rsid w:val="006B7287"/>
    <w:rsid w:val="006C1BF0"/>
    <w:rsid w:val="006C37EB"/>
    <w:rsid w:val="006D0B4A"/>
    <w:rsid w:val="006D16B0"/>
    <w:rsid w:val="006D1C84"/>
    <w:rsid w:val="006D31DA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D57"/>
    <w:rsid w:val="007135E2"/>
    <w:rsid w:val="007166F4"/>
    <w:rsid w:val="00722A52"/>
    <w:rsid w:val="007278C2"/>
    <w:rsid w:val="0073423F"/>
    <w:rsid w:val="00734A2B"/>
    <w:rsid w:val="007405D8"/>
    <w:rsid w:val="00741B30"/>
    <w:rsid w:val="00750BDA"/>
    <w:rsid w:val="00750EA4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676"/>
    <w:rsid w:val="00793DC2"/>
    <w:rsid w:val="00795F7E"/>
    <w:rsid w:val="00797C83"/>
    <w:rsid w:val="007A44ED"/>
    <w:rsid w:val="007A5BA9"/>
    <w:rsid w:val="007A5E36"/>
    <w:rsid w:val="007B37F4"/>
    <w:rsid w:val="007B3C75"/>
    <w:rsid w:val="007B7EA7"/>
    <w:rsid w:val="007C0C55"/>
    <w:rsid w:val="007C1229"/>
    <w:rsid w:val="007C1EF1"/>
    <w:rsid w:val="007C5F27"/>
    <w:rsid w:val="007C7970"/>
    <w:rsid w:val="007D1D96"/>
    <w:rsid w:val="007E1716"/>
    <w:rsid w:val="007E3902"/>
    <w:rsid w:val="007E511B"/>
    <w:rsid w:val="007E6D83"/>
    <w:rsid w:val="007F0585"/>
    <w:rsid w:val="007F476B"/>
    <w:rsid w:val="00801E19"/>
    <w:rsid w:val="00802D0D"/>
    <w:rsid w:val="008030C6"/>
    <w:rsid w:val="008069EA"/>
    <w:rsid w:val="00807EEF"/>
    <w:rsid w:val="008103C9"/>
    <w:rsid w:val="0081045B"/>
    <w:rsid w:val="00811EF2"/>
    <w:rsid w:val="00817289"/>
    <w:rsid w:val="00817C8D"/>
    <w:rsid w:val="00820870"/>
    <w:rsid w:val="00822281"/>
    <w:rsid w:val="00823951"/>
    <w:rsid w:val="0082533C"/>
    <w:rsid w:val="00831227"/>
    <w:rsid w:val="008323C6"/>
    <w:rsid w:val="00833B76"/>
    <w:rsid w:val="00834EA2"/>
    <w:rsid w:val="00842BF4"/>
    <w:rsid w:val="00844310"/>
    <w:rsid w:val="008501D9"/>
    <w:rsid w:val="00850962"/>
    <w:rsid w:val="0085203D"/>
    <w:rsid w:val="00853FC3"/>
    <w:rsid w:val="0086103D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338"/>
    <w:rsid w:val="008A0D29"/>
    <w:rsid w:val="008A34BF"/>
    <w:rsid w:val="008A6ABD"/>
    <w:rsid w:val="008A73D4"/>
    <w:rsid w:val="008B67BF"/>
    <w:rsid w:val="008C1FFB"/>
    <w:rsid w:val="008C5ABE"/>
    <w:rsid w:val="008C78C1"/>
    <w:rsid w:val="008D5B92"/>
    <w:rsid w:val="008E08C7"/>
    <w:rsid w:val="008E16A1"/>
    <w:rsid w:val="008E68B4"/>
    <w:rsid w:val="008F3430"/>
    <w:rsid w:val="008F6EF9"/>
    <w:rsid w:val="009017D4"/>
    <w:rsid w:val="00903199"/>
    <w:rsid w:val="00903529"/>
    <w:rsid w:val="00903DDA"/>
    <w:rsid w:val="00903E56"/>
    <w:rsid w:val="00910B9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52AAD"/>
    <w:rsid w:val="00952E2F"/>
    <w:rsid w:val="00962A84"/>
    <w:rsid w:val="00963043"/>
    <w:rsid w:val="00967625"/>
    <w:rsid w:val="00971021"/>
    <w:rsid w:val="00972C36"/>
    <w:rsid w:val="00973580"/>
    <w:rsid w:val="00974F2F"/>
    <w:rsid w:val="00975149"/>
    <w:rsid w:val="00977F03"/>
    <w:rsid w:val="00980AA1"/>
    <w:rsid w:val="009913E2"/>
    <w:rsid w:val="0099424C"/>
    <w:rsid w:val="009965BC"/>
    <w:rsid w:val="009A3829"/>
    <w:rsid w:val="009A57C3"/>
    <w:rsid w:val="009B39CC"/>
    <w:rsid w:val="009C0B83"/>
    <w:rsid w:val="009C324C"/>
    <w:rsid w:val="009C34DE"/>
    <w:rsid w:val="009C46C0"/>
    <w:rsid w:val="009C4A4F"/>
    <w:rsid w:val="009D042F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A00CA4"/>
    <w:rsid w:val="00A040B0"/>
    <w:rsid w:val="00A04E2B"/>
    <w:rsid w:val="00A05C92"/>
    <w:rsid w:val="00A05F15"/>
    <w:rsid w:val="00A10AA7"/>
    <w:rsid w:val="00A128C2"/>
    <w:rsid w:val="00A2003F"/>
    <w:rsid w:val="00A2176C"/>
    <w:rsid w:val="00A2518B"/>
    <w:rsid w:val="00A30FB6"/>
    <w:rsid w:val="00A32E7D"/>
    <w:rsid w:val="00A36D36"/>
    <w:rsid w:val="00A370D2"/>
    <w:rsid w:val="00A4432D"/>
    <w:rsid w:val="00A44E08"/>
    <w:rsid w:val="00A502B5"/>
    <w:rsid w:val="00A5065F"/>
    <w:rsid w:val="00A5158E"/>
    <w:rsid w:val="00A5198D"/>
    <w:rsid w:val="00A54720"/>
    <w:rsid w:val="00A6473D"/>
    <w:rsid w:val="00A674F7"/>
    <w:rsid w:val="00A7728E"/>
    <w:rsid w:val="00A8043C"/>
    <w:rsid w:val="00A94285"/>
    <w:rsid w:val="00A95CBE"/>
    <w:rsid w:val="00AA1EF8"/>
    <w:rsid w:val="00AA475E"/>
    <w:rsid w:val="00AA4F49"/>
    <w:rsid w:val="00AA6DEE"/>
    <w:rsid w:val="00AA7E28"/>
    <w:rsid w:val="00AB366C"/>
    <w:rsid w:val="00AB5D2F"/>
    <w:rsid w:val="00AB6FB6"/>
    <w:rsid w:val="00AB78AA"/>
    <w:rsid w:val="00AC07B3"/>
    <w:rsid w:val="00AC0AD1"/>
    <w:rsid w:val="00AC2275"/>
    <w:rsid w:val="00AC6380"/>
    <w:rsid w:val="00AC6A34"/>
    <w:rsid w:val="00AC7AB0"/>
    <w:rsid w:val="00AD1525"/>
    <w:rsid w:val="00AD3CD6"/>
    <w:rsid w:val="00AD4B26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6805"/>
    <w:rsid w:val="00B07F04"/>
    <w:rsid w:val="00B1473B"/>
    <w:rsid w:val="00B14EB0"/>
    <w:rsid w:val="00B20790"/>
    <w:rsid w:val="00B23984"/>
    <w:rsid w:val="00B24008"/>
    <w:rsid w:val="00B251E3"/>
    <w:rsid w:val="00B3570A"/>
    <w:rsid w:val="00B36AC0"/>
    <w:rsid w:val="00B4358E"/>
    <w:rsid w:val="00B51E2A"/>
    <w:rsid w:val="00B562EF"/>
    <w:rsid w:val="00B56809"/>
    <w:rsid w:val="00B606AB"/>
    <w:rsid w:val="00B61DB0"/>
    <w:rsid w:val="00B62F61"/>
    <w:rsid w:val="00B66C96"/>
    <w:rsid w:val="00B713FD"/>
    <w:rsid w:val="00B8773C"/>
    <w:rsid w:val="00B91309"/>
    <w:rsid w:val="00B952CA"/>
    <w:rsid w:val="00BA6FBC"/>
    <w:rsid w:val="00BB0EB6"/>
    <w:rsid w:val="00BB137C"/>
    <w:rsid w:val="00BB1A38"/>
    <w:rsid w:val="00BB3963"/>
    <w:rsid w:val="00BB6C5B"/>
    <w:rsid w:val="00BC0207"/>
    <w:rsid w:val="00BC3C6E"/>
    <w:rsid w:val="00BD59AA"/>
    <w:rsid w:val="00BD7D64"/>
    <w:rsid w:val="00BE1EDA"/>
    <w:rsid w:val="00BE3075"/>
    <w:rsid w:val="00BE307A"/>
    <w:rsid w:val="00BE6EFB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52E"/>
    <w:rsid w:val="00C15629"/>
    <w:rsid w:val="00C20E12"/>
    <w:rsid w:val="00C215C1"/>
    <w:rsid w:val="00C2183D"/>
    <w:rsid w:val="00C250A3"/>
    <w:rsid w:val="00C270CA"/>
    <w:rsid w:val="00C27352"/>
    <w:rsid w:val="00C30838"/>
    <w:rsid w:val="00C31DE5"/>
    <w:rsid w:val="00C321E7"/>
    <w:rsid w:val="00C448DD"/>
    <w:rsid w:val="00C4729B"/>
    <w:rsid w:val="00C47F72"/>
    <w:rsid w:val="00C50537"/>
    <w:rsid w:val="00C52589"/>
    <w:rsid w:val="00C525D3"/>
    <w:rsid w:val="00C525E0"/>
    <w:rsid w:val="00C60DB9"/>
    <w:rsid w:val="00C619DF"/>
    <w:rsid w:val="00C71B61"/>
    <w:rsid w:val="00C75454"/>
    <w:rsid w:val="00C83299"/>
    <w:rsid w:val="00C921EE"/>
    <w:rsid w:val="00C9505D"/>
    <w:rsid w:val="00C96129"/>
    <w:rsid w:val="00CA020C"/>
    <w:rsid w:val="00CA0976"/>
    <w:rsid w:val="00CA1803"/>
    <w:rsid w:val="00CA715D"/>
    <w:rsid w:val="00CA7A0D"/>
    <w:rsid w:val="00CA7D0F"/>
    <w:rsid w:val="00CB0918"/>
    <w:rsid w:val="00CB6D81"/>
    <w:rsid w:val="00CC249A"/>
    <w:rsid w:val="00CC59FD"/>
    <w:rsid w:val="00CD257B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5102"/>
    <w:rsid w:val="00D27287"/>
    <w:rsid w:val="00D31319"/>
    <w:rsid w:val="00D31D61"/>
    <w:rsid w:val="00D333AD"/>
    <w:rsid w:val="00D33D41"/>
    <w:rsid w:val="00D37426"/>
    <w:rsid w:val="00D4776E"/>
    <w:rsid w:val="00D52EE6"/>
    <w:rsid w:val="00D53564"/>
    <w:rsid w:val="00D55643"/>
    <w:rsid w:val="00D577FE"/>
    <w:rsid w:val="00D61456"/>
    <w:rsid w:val="00D63C86"/>
    <w:rsid w:val="00D64D25"/>
    <w:rsid w:val="00D67761"/>
    <w:rsid w:val="00D71D1A"/>
    <w:rsid w:val="00D727FD"/>
    <w:rsid w:val="00D73CCF"/>
    <w:rsid w:val="00D76401"/>
    <w:rsid w:val="00D820D0"/>
    <w:rsid w:val="00D825B5"/>
    <w:rsid w:val="00D828F3"/>
    <w:rsid w:val="00D845AD"/>
    <w:rsid w:val="00D8557F"/>
    <w:rsid w:val="00D911FD"/>
    <w:rsid w:val="00D93275"/>
    <w:rsid w:val="00D934A0"/>
    <w:rsid w:val="00DA7ED5"/>
    <w:rsid w:val="00DB55B9"/>
    <w:rsid w:val="00DB62A0"/>
    <w:rsid w:val="00DC3F15"/>
    <w:rsid w:val="00DC47A8"/>
    <w:rsid w:val="00DC6D4D"/>
    <w:rsid w:val="00DD2C05"/>
    <w:rsid w:val="00DD2DD2"/>
    <w:rsid w:val="00DD4BA0"/>
    <w:rsid w:val="00DD7BF2"/>
    <w:rsid w:val="00DE2CE7"/>
    <w:rsid w:val="00DE6973"/>
    <w:rsid w:val="00DE7B39"/>
    <w:rsid w:val="00DF2B4A"/>
    <w:rsid w:val="00DF40FC"/>
    <w:rsid w:val="00E047DE"/>
    <w:rsid w:val="00E1073B"/>
    <w:rsid w:val="00E118E0"/>
    <w:rsid w:val="00E12233"/>
    <w:rsid w:val="00E17B32"/>
    <w:rsid w:val="00E21D63"/>
    <w:rsid w:val="00E21E0D"/>
    <w:rsid w:val="00E231CC"/>
    <w:rsid w:val="00E2438D"/>
    <w:rsid w:val="00E25C41"/>
    <w:rsid w:val="00E2628C"/>
    <w:rsid w:val="00E345F0"/>
    <w:rsid w:val="00E362F0"/>
    <w:rsid w:val="00E36819"/>
    <w:rsid w:val="00E372BA"/>
    <w:rsid w:val="00E40C1E"/>
    <w:rsid w:val="00E4321B"/>
    <w:rsid w:val="00E55336"/>
    <w:rsid w:val="00E5776A"/>
    <w:rsid w:val="00E63CBB"/>
    <w:rsid w:val="00E65612"/>
    <w:rsid w:val="00E67552"/>
    <w:rsid w:val="00E7034D"/>
    <w:rsid w:val="00E70E3A"/>
    <w:rsid w:val="00E7124A"/>
    <w:rsid w:val="00E76679"/>
    <w:rsid w:val="00E766F4"/>
    <w:rsid w:val="00E779EA"/>
    <w:rsid w:val="00E80670"/>
    <w:rsid w:val="00E8450D"/>
    <w:rsid w:val="00E8570D"/>
    <w:rsid w:val="00E907DC"/>
    <w:rsid w:val="00E97EF5"/>
    <w:rsid w:val="00EA09C7"/>
    <w:rsid w:val="00EA11E4"/>
    <w:rsid w:val="00EA2C2B"/>
    <w:rsid w:val="00EA3059"/>
    <w:rsid w:val="00EA48F3"/>
    <w:rsid w:val="00EA6109"/>
    <w:rsid w:val="00EA7BD9"/>
    <w:rsid w:val="00EB1E99"/>
    <w:rsid w:val="00EB56BF"/>
    <w:rsid w:val="00EB690A"/>
    <w:rsid w:val="00EB7DBD"/>
    <w:rsid w:val="00EB7E28"/>
    <w:rsid w:val="00EC5F29"/>
    <w:rsid w:val="00ED0B12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50A78"/>
    <w:rsid w:val="00F50F9D"/>
    <w:rsid w:val="00F5417D"/>
    <w:rsid w:val="00F54F3B"/>
    <w:rsid w:val="00F638D4"/>
    <w:rsid w:val="00F64996"/>
    <w:rsid w:val="00F67342"/>
    <w:rsid w:val="00F70FAE"/>
    <w:rsid w:val="00F71FEB"/>
    <w:rsid w:val="00F7213E"/>
    <w:rsid w:val="00F7494B"/>
    <w:rsid w:val="00F74D94"/>
    <w:rsid w:val="00F80C90"/>
    <w:rsid w:val="00F873BA"/>
    <w:rsid w:val="00F96011"/>
    <w:rsid w:val="00FA227B"/>
    <w:rsid w:val="00FA3FF6"/>
    <w:rsid w:val="00FB1DFD"/>
    <w:rsid w:val="00FB3FBA"/>
    <w:rsid w:val="00FB5558"/>
    <w:rsid w:val="00FB5C6D"/>
    <w:rsid w:val="00FB7567"/>
    <w:rsid w:val="00FC0B23"/>
    <w:rsid w:val="00FC4727"/>
    <w:rsid w:val="00FC4B1C"/>
    <w:rsid w:val="00FC7323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80B62B-3ECA-4C46-A1B1-5709437B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18105C0-2704-4962-A09F-20C29B2172F8}"/>
      </w:docPartPr>
      <w:docPartBody>
        <w:p w:rsidR="001F7BC1" w:rsidRDefault="002A72A8">
          <w:r w:rsidRPr="00AE28A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11A5D939D42E467A8F968FB341EF38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E27CAE-5C49-43E6-BBBF-0D1C3DD1AF77}"/>
      </w:docPartPr>
      <w:docPartBody>
        <w:p w:rsidR="00695629" w:rsidRDefault="00270879" w:rsidP="00270879">
          <w:pPr>
            <w:pStyle w:val="11A5D939D42E467A8F968FB341EF38A2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755713845DD0489FA879766B6C1E94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788692-DB77-4583-8665-3FCD788F1979}"/>
      </w:docPartPr>
      <w:docPartBody>
        <w:p w:rsidR="00AE632A" w:rsidRDefault="00695629" w:rsidP="00695629">
          <w:pPr>
            <w:pStyle w:val="755713845DD0489FA879766B6C1E9443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4D0AF3B07F3647E2B8CA73D2D64BA4E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1251449-5B72-47B9-BF88-2D08745A2E69}"/>
      </w:docPartPr>
      <w:docPartBody>
        <w:p w:rsidR="002266F8" w:rsidRDefault="00C842EE" w:rsidP="00C842EE">
          <w:pPr>
            <w:pStyle w:val="4D0AF3B07F3647E2B8CA73D2D64BA4EE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67D46F586D4344EDA7D12389CA70C41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1B0E5B1-C0A0-4A91-9FC2-2BAD8737770A}"/>
      </w:docPartPr>
      <w:docPartBody>
        <w:p w:rsidR="002266F8" w:rsidRDefault="00C842EE" w:rsidP="00C842EE">
          <w:pPr>
            <w:pStyle w:val="67D46F586D4344EDA7D12389CA70C411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2C"/>
    <w:rsid w:val="00006EEB"/>
    <w:rsid w:val="00017BEB"/>
    <w:rsid w:val="00037ABA"/>
    <w:rsid w:val="000406C0"/>
    <w:rsid w:val="00050CE2"/>
    <w:rsid w:val="00067BE2"/>
    <w:rsid w:val="000729CD"/>
    <w:rsid w:val="00084D63"/>
    <w:rsid w:val="000B389A"/>
    <w:rsid w:val="000C5117"/>
    <w:rsid w:val="000E2BE7"/>
    <w:rsid w:val="001114FF"/>
    <w:rsid w:val="00124DCC"/>
    <w:rsid w:val="00157553"/>
    <w:rsid w:val="00183041"/>
    <w:rsid w:val="00191220"/>
    <w:rsid w:val="001A618D"/>
    <w:rsid w:val="001B1216"/>
    <w:rsid w:val="001C1E1C"/>
    <w:rsid w:val="001F7BC1"/>
    <w:rsid w:val="00202810"/>
    <w:rsid w:val="002070EF"/>
    <w:rsid w:val="002266F8"/>
    <w:rsid w:val="00232402"/>
    <w:rsid w:val="00270879"/>
    <w:rsid w:val="002A53CE"/>
    <w:rsid w:val="002A72A8"/>
    <w:rsid w:val="002B089D"/>
    <w:rsid w:val="002D1336"/>
    <w:rsid w:val="002D7877"/>
    <w:rsid w:val="00310CA5"/>
    <w:rsid w:val="00316E7A"/>
    <w:rsid w:val="00324BF9"/>
    <w:rsid w:val="00327DDE"/>
    <w:rsid w:val="00337F53"/>
    <w:rsid w:val="00345EAE"/>
    <w:rsid w:val="00353795"/>
    <w:rsid w:val="00354C6C"/>
    <w:rsid w:val="00357078"/>
    <w:rsid w:val="003668F7"/>
    <w:rsid w:val="00390E64"/>
    <w:rsid w:val="003A06C0"/>
    <w:rsid w:val="003B265D"/>
    <w:rsid w:val="003E06D4"/>
    <w:rsid w:val="003E42DB"/>
    <w:rsid w:val="003E45E6"/>
    <w:rsid w:val="003F08F4"/>
    <w:rsid w:val="003F7449"/>
    <w:rsid w:val="00414958"/>
    <w:rsid w:val="00436076"/>
    <w:rsid w:val="004405DC"/>
    <w:rsid w:val="00462218"/>
    <w:rsid w:val="00470CE7"/>
    <w:rsid w:val="004864E1"/>
    <w:rsid w:val="004A2489"/>
    <w:rsid w:val="004C605C"/>
    <w:rsid w:val="004E7266"/>
    <w:rsid w:val="004E7DAB"/>
    <w:rsid w:val="004F5DA2"/>
    <w:rsid w:val="00504D1A"/>
    <w:rsid w:val="005502E0"/>
    <w:rsid w:val="00566A46"/>
    <w:rsid w:val="005811B0"/>
    <w:rsid w:val="005821F6"/>
    <w:rsid w:val="00590839"/>
    <w:rsid w:val="005C0217"/>
    <w:rsid w:val="005C035D"/>
    <w:rsid w:val="00600DCA"/>
    <w:rsid w:val="00605285"/>
    <w:rsid w:val="006335D4"/>
    <w:rsid w:val="00653815"/>
    <w:rsid w:val="00663A94"/>
    <w:rsid w:val="006661E7"/>
    <w:rsid w:val="00695629"/>
    <w:rsid w:val="006D3595"/>
    <w:rsid w:val="00717240"/>
    <w:rsid w:val="0076563E"/>
    <w:rsid w:val="007771A7"/>
    <w:rsid w:val="00790B63"/>
    <w:rsid w:val="007F1EC3"/>
    <w:rsid w:val="008176A7"/>
    <w:rsid w:val="0082275A"/>
    <w:rsid w:val="0082537E"/>
    <w:rsid w:val="0088385E"/>
    <w:rsid w:val="008D3F3D"/>
    <w:rsid w:val="00902845"/>
    <w:rsid w:val="00907F0A"/>
    <w:rsid w:val="00921CEF"/>
    <w:rsid w:val="00932596"/>
    <w:rsid w:val="009344BD"/>
    <w:rsid w:val="0094187D"/>
    <w:rsid w:val="00992369"/>
    <w:rsid w:val="009A01FA"/>
    <w:rsid w:val="009C6FAE"/>
    <w:rsid w:val="009D04DA"/>
    <w:rsid w:val="00A31A26"/>
    <w:rsid w:val="00A53B8F"/>
    <w:rsid w:val="00A55D33"/>
    <w:rsid w:val="00A646AB"/>
    <w:rsid w:val="00A92CAC"/>
    <w:rsid w:val="00AC2573"/>
    <w:rsid w:val="00AE632A"/>
    <w:rsid w:val="00B019AB"/>
    <w:rsid w:val="00B413BC"/>
    <w:rsid w:val="00BA1D55"/>
    <w:rsid w:val="00BB1875"/>
    <w:rsid w:val="00BC1762"/>
    <w:rsid w:val="00BC60C0"/>
    <w:rsid w:val="00BC7E13"/>
    <w:rsid w:val="00BE2BC7"/>
    <w:rsid w:val="00C156F6"/>
    <w:rsid w:val="00C269CD"/>
    <w:rsid w:val="00C432B3"/>
    <w:rsid w:val="00C55768"/>
    <w:rsid w:val="00C660B7"/>
    <w:rsid w:val="00C6742C"/>
    <w:rsid w:val="00C762DF"/>
    <w:rsid w:val="00C842EE"/>
    <w:rsid w:val="00C907F9"/>
    <w:rsid w:val="00CA05AB"/>
    <w:rsid w:val="00D25087"/>
    <w:rsid w:val="00D3538B"/>
    <w:rsid w:val="00D3772D"/>
    <w:rsid w:val="00D6344E"/>
    <w:rsid w:val="00D66D67"/>
    <w:rsid w:val="00DE408E"/>
    <w:rsid w:val="00E01F07"/>
    <w:rsid w:val="00E14742"/>
    <w:rsid w:val="00E321C7"/>
    <w:rsid w:val="00E3482B"/>
    <w:rsid w:val="00E56AF5"/>
    <w:rsid w:val="00E944DA"/>
    <w:rsid w:val="00ED7440"/>
    <w:rsid w:val="00EF45B6"/>
    <w:rsid w:val="00F72241"/>
    <w:rsid w:val="00F736F0"/>
    <w:rsid w:val="00F778DB"/>
    <w:rsid w:val="00F910A0"/>
    <w:rsid w:val="00F95402"/>
    <w:rsid w:val="00FD2A5B"/>
    <w:rsid w:val="00FE438A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842EE"/>
    <w:rPr>
      <w:color w:val="808080"/>
    </w:rPr>
  </w:style>
  <w:style w:type="paragraph" w:customStyle="1" w:styleId="7C9C8BD6893F40AFACF4C6994B609AE2">
    <w:name w:val="7C9C8BD6893F40AFACF4C6994B609AE2"/>
    <w:rsid w:val="00C6742C"/>
  </w:style>
  <w:style w:type="paragraph" w:customStyle="1" w:styleId="7DFF5D54FDDE4EAD86EA1728EA34E08A">
    <w:name w:val="7DFF5D54FDDE4EAD86EA1728EA34E08A"/>
    <w:rsid w:val="00C6742C"/>
  </w:style>
  <w:style w:type="paragraph" w:customStyle="1" w:styleId="CE523EA9E3F346B181218EF14ECAC629">
    <w:name w:val="CE523EA9E3F346B181218EF14ECAC629"/>
    <w:rsid w:val="00C6742C"/>
  </w:style>
  <w:style w:type="paragraph" w:customStyle="1" w:styleId="B2C4D727D2124DC588E80BED042A5D7B">
    <w:name w:val="B2C4D727D2124DC588E80BED042A5D7B"/>
    <w:rsid w:val="00C6742C"/>
  </w:style>
  <w:style w:type="paragraph" w:customStyle="1" w:styleId="C03AF47DA7544846BB50EC5D8368EFF9">
    <w:name w:val="C03AF47DA7544846BB50EC5D8368EFF9"/>
    <w:rsid w:val="00C6742C"/>
  </w:style>
  <w:style w:type="paragraph" w:customStyle="1" w:styleId="8593B0C4B5B44AD89306366939ED4D28">
    <w:name w:val="8593B0C4B5B44AD89306366939ED4D28"/>
    <w:rsid w:val="00C6742C"/>
  </w:style>
  <w:style w:type="paragraph" w:customStyle="1" w:styleId="84DEF9D367D94B429B1A624B8B505A6F">
    <w:name w:val="84DEF9D367D94B429B1A624B8B505A6F"/>
    <w:rsid w:val="00C6742C"/>
  </w:style>
  <w:style w:type="paragraph" w:customStyle="1" w:styleId="D2F14B32FEB84C41834E2FDEA253B118">
    <w:name w:val="D2F14B32FEB84C41834E2FDEA253B118"/>
    <w:rsid w:val="00C6742C"/>
  </w:style>
  <w:style w:type="paragraph" w:customStyle="1" w:styleId="04201CDF633C4063A8697E833887FAF2">
    <w:name w:val="04201CDF633C4063A8697E833887FAF2"/>
    <w:rsid w:val="00C6742C"/>
  </w:style>
  <w:style w:type="paragraph" w:customStyle="1" w:styleId="FB4DB08DC9AE4DE78DF25826A3F52D88">
    <w:name w:val="FB4DB08DC9AE4DE78DF25826A3F52D88"/>
    <w:rsid w:val="00C6742C"/>
  </w:style>
  <w:style w:type="paragraph" w:customStyle="1" w:styleId="5DDC0C18DD4840389B8E589A30A49C97">
    <w:name w:val="5DDC0C18DD4840389B8E589A30A49C97"/>
    <w:rsid w:val="00C6742C"/>
  </w:style>
  <w:style w:type="paragraph" w:customStyle="1" w:styleId="D830BF0A5E8F43A7B841B78B2F66978A">
    <w:name w:val="D830BF0A5E8F43A7B841B78B2F66978A"/>
    <w:rsid w:val="00C6742C"/>
  </w:style>
  <w:style w:type="paragraph" w:customStyle="1" w:styleId="AFA5F76FD9EA40ACB776448E7DCB34EE">
    <w:name w:val="AFA5F76FD9EA40ACB776448E7DCB34EE"/>
    <w:rsid w:val="00C6742C"/>
  </w:style>
  <w:style w:type="paragraph" w:customStyle="1" w:styleId="A8C6B8BDB5F64EDCB9C8EDA958681A93">
    <w:name w:val="A8C6B8BDB5F64EDCB9C8EDA958681A93"/>
    <w:rsid w:val="00C6742C"/>
  </w:style>
  <w:style w:type="paragraph" w:customStyle="1" w:styleId="5971E10E45E2409F9554AB36251DEF6E">
    <w:name w:val="5971E10E45E2409F9554AB36251DEF6E"/>
    <w:rsid w:val="00C6742C"/>
  </w:style>
  <w:style w:type="paragraph" w:customStyle="1" w:styleId="FB6E18330CD74289804933707F4E1372">
    <w:name w:val="FB6E18330CD74289804933707F4E1372"/>
    <w:rsid w:val="00DE408E"/>
    <w:rPr>
      <w:lang w:val="hr-HR" w:eastAsia="hr-HR"/>
    </w:rPr>
  </w:style>
  <w:style w:type="paragraph" w:customStyle="1" w:styleId="1A7E523B3BE34ADBA71D621AA5542F12">
    <w:name w:val="1A7E523B3BE34ADBA71D621AA5542F12"/>
    <w:rsid w:val="00DE408E"/>
    <w:rPr>
      <w:lang w:val="hr-HR" w:eastAsia="hr-HR"/>
    </w:rPr>
  </w:style>
  <w:style w:type="paragraph" w:customStyle="1" w:styleId="03B95D6D23904C8E80FCA0C56130F34C">
    <w:name w:val="03B95D6D23904C8E80FCA0C56130F34C"/>
    <w:rsid w:val="00DE408E"/>
    <w:rPr>
      <w:lang w:val="hr-HR" w:eastAsia="hr-HR"/>
    </w:rPr>
  </w:style>
  <w:style w:type="paragraph" w:customStyle="1" w:styleId="92C97A9CE2994E3A898C8A06A802FBC4">
    <w:name w:val="92C97A9CE2994E3A898C8A06A802FBC4"/>
    <w:rsid w:val="00DE408E"/>
    <w:rPr>
      <w:lang w:val="hr-HR" w:eastAsia="hr-HR"/>
    </w:rPr>
  </w:style>
  <w:style w:type="paragraph" w:customStyle="1" w:styleId="E0003067BBCB49C580BF9E57C077DA68">
    <w:name w:val="E0003067BBCB49C580BF9E57C077DA68"/>
    <w:rsid w:val="00DE408E"/>
    <w:rPr>
      <w:lang w:val="hr-HR" w:eastAsia="hr-HR"/>
    </w:rPr>
  </w:style>
  <w:style w:type="paragraph" w:customStyle="1" w:styleId="241B85445E684390815429415C2E5E02">
    <w:name w:val="241B85445E684390815429415C2E5E02"/>
    <w:rsid w:val="00DE408E"/>
    <w:rPr>
      <w:lang w:val="hr-HR" w:eastAsia="hr-HR"/>
    </w:rPr>
  </w:style>
  <w:style w:type="paragraph" w:customStyle="1" w:styleId="D301A5C7622F48C49721DF2D0955E770">
    <w:name w:val="D301A5C7622F48C49721DF2D0955E770"/>
    <w:rsid w:val="00DE408E"/>
    <w:rPr>
      <w:lang w:val="hr-HR" w:eastAsia="hr-HR"/>
    </w:rPr>
  </w:style>
  <w:style w:type="paragraph" w:customStyle="1" w:styleId="EA2209514EC849538989B470B8FF1035">
    <w:name w:val="EA2209514EC849538989B470B8FF1035"/>
    <w:rsid w:val="00DE408E"/>
    <w:rPr>
      <w:lang w:val="hr-HR" w:eastAsia="hr-HR"/>
    </w:rPr>
  </w:style>
  <w:style w:type="paragraph" w:customStyle="1" w:styleId="7B7E350713704F32B0BBAEF5C50E44E5">
    <w:name w:val="7B7E350713704F32B0BBAEF5C50E44E5"/>
    <w:rsid w:val="00DE408E"/>
    <w:rPr>
      <w:lang w:val="hr-HR" w:eastAsia="hr-HR"/>
    </w:rPr>
  </w:style>
  <w:style w:type="paragraph" w:customStyle="1" w:styleId="FCE283C65C5941F6BB235E36F8A38B65">
    <w:name w:val="FCE283C65C5941F6BB235E36F8A38B65"/>
    <w:rsid w:val="00DE408E"/>
    <w:rPr>
      <w:lang w:val="hr-HR" w:eastAsia="hr-HR"/>
    </w:rPr>
  </w:style>
  <w:style w:type="paragraph" w:customStyle="1" w:styleId="A6C5643B3CB440489AF042A54F4EA0CA">
    <w:name w:val="A6C5643B3CB440489AF042A54F4EA0CA"/>
    <w:rsid w:val="00DE408E"/>
    <w:rPr>
      <w:lang w:val="hr-HR" w:eastAsia="hr-HR"/>
    </w:rPr>
  </w:style>
  <w:style w:type="paragraph" w:customStyle="1" w:styleId="074A60DFFCF640FFAD7925A8D9271439">
    <w:name w:val="074A60DFFCF640FFAD7925A8D9271439"/>
    <w:rsid w:val="00DE408E"/>
    <w:rPr>
      <w:lang w:val="hr-HR" w:eastAsia="hr-HR"/>
    </w:rPr>
  </w:style>
  <w:style w:type="paragraph" w:customStyle="1" w:styleId="3031AEA338434173883D4FA1C32788BF">
    <w:name w:val="3031AEA338434173883D4FA1C32788BF"/>
    <w:rsid w:val="00DE408E"/>
    <w:rPr>
      <w:lang w:val="hr-HR" w:eastAsia="hr-HR"/>
    </w:rPr>
  </w:style>
  <w:style w:type="paragraph" w:customStyle="1" w:styleId="1AB1A80FD82E4A29B1BFA88ACD10D3D2">
    <w:name w:val="1AB1A80FD82E4A29B1BFA88ACD10D3D2"/>
    <w:rsid w:val="00DE408E"/>
    <w:rPr>
      <w:lang w:val="hr-HR" w:eastAsia="hr-HR"/>
    </w:rPr>
  </w:style>
  <w:style w:type="paragraph" w:customStyle="1" w:styleId="5301F29049F74747BB883EBE54264AC5">
    <w:name w:val="5301F29049F74747BB883EBE54264AC5"/>
    <w:rsid w:val="00DE408E"/>
    <w:rPr>
      <w:lang w:val="hr-HR" w:eastAsia="hr-HR"/>
    </w:rPr>
  </w:style>
  <w:style w:type="paragraph" w:customStyle="1" w:styleId="001D57F01785480AA072073BB373E01F">
    <w:name w:val="001D57F01785480AA072073BB373E01F"/>
    <w:rsid w:val="00DE408E"/>
    <w:rPr>
      <w:lang w:val="hr-HR" w:eastAsia="hr-HR"/>
    </w:rPr>
  </w:style>
  <w:style w:type="paragraph" w:customStyle="1" w:styleId="2C4003E4D4A44C96B8FA517844BA19E7">
    <w:name w:val="2C4003E4D4A44C96B8FA517844BA19E7"/>
    <w:rsid w:val="00DE408E"/>
    <w:rPr>
      <w:lang w:val="hr-HR" w:eastAsia="hr-HR"/>
    </w:rPr>
  </w:style>
  <w:style w:type="paragraph" w:customStyle="1" w:styleId="E01EDE13483340E28E3BE2620473427B">
    <w:name w:val="E01EDE13483340E28E3BE2620473427B"/>
    <w:rsid w:val="00DE408E"/>
    <w:rPr>
      <w:lang w:val="hr-HR" w:eastAsia="hr-HR"/>
    </w:rPr>
  </w:style>
  <w:style w:type="paragraph" w:customStyle="1" w:styleId="90B4ADE61B93496D9B3EE11E3F968E4E">
    <w:name w:val="90B4ADE61B93496D9B3EE11E3F968E4E"/>
    <w:rsid w:val="00DE408E"/>
    <w:rPr>
      <w:lang w:val="hr-HR" w:eastAsia="hr-HR"/>
    </w:rPr>
  </w:style>
  <w:style w:type="paragraph" w:customStyle="1" w:styleId="17B36D8D1B4A4676BB79FA062C396050">
    <w:name w:val="17B36D8D1B4A4676BB79FA062C396050"/>
    <w:rsid w:val="00DE408E"/>
    <w:rPr>
      <w:lang w:val="hr-HR" w:eastAsia="hr-HR"/>
    </w:rPr>
  </w:style>
  <w:style w:type="paragraph" w:customStyle="1" w:styleId="EF69BA6285DB45AAAD0C872052FFC8A8">
    <w:name w:val="EF69BA6285DB45AAAD0C872052FFC8A8"/>
    <w:rsid w:val="00DE408E"/>
    <w:rPr>
      <w:lang w:val="hr-HR" w:eastAsia="hr-HR"/>
    </w:rPr>
  </w:style>
  <w:style w:type="paragraph" w:customStyle="1" w:styleId="A1A3D3BD45CC46A5BE6C365D62263CAC">
    <w:name w:val="A1A3D3BD45CC46A5BE6C365D62263CAC"/>
    <w:rsid w:val="00DE408E"/>
    <w:rPr>
      <w:lang w:val="hr-HR" w:eastAsia="hr-HR"/>
    </w:rPr>
  </w:style>
  <w:style w:type="paragraph" w:customStyle="1" w:styleId="7528FE1CFA3947268CDDE40C9E5593EA">
    <w:name w:val="7528FE1CFA3947268CDDE40C9E5593EA"/>
    <w:rsid w:val="00DE408E"/>
    <w:rPr>
      <w:lang w:val="hr-HR" w:eastAsia="hr-HR"/>
    </w:rPr>
  </w:style>
  <w:style w:type="paragraph" w:customStyle="1" w:styleId="181F245C40B34ED7B31A803FD52BF3AB">
    <w:name w:val="181F245C40B34ED7B31A803FD52BF3AB"/>
    <w:rsid w:val="00DE408E"/>
    <w:rPr>
      <w:lang w:val="hr-HR" w:eastAsia="hr-HR"/>
    </w:rPr>
  </w:style>
  <w:style w:type="paragraph" w:customStyle="1" w:styleId="7F67D567B5734297AFD08AC192DA0B90">
    <w:name w:val="7F67D567B5734297AFD08AC192DA0B90"/>
    <w:rsid w:val="00DE408E"/>
    <w:rPr>
      <w:lang w:val="hr-HR" w:eastAsia="hr-HR"/>
    </w:rPr>
  </w:style>
  <w:style w:type="paragraph" w:customStyle="1" w:styleId="8966FD3D9EF5411C843C7DA632C9FC40">
    <w:name w:val="8966FD3D9EF5411C843C7DA632C9FC40"/>
    <w:rsid w:val="00DE408E"/>
    <w:rPr>
      <w:lang w:val="hr-HR" w:eastAsia="hr-HR"/>
    </w:rPr>
  </w:style>
  <w:style w:type="paragraph" w:customStyle="1" w:styleId="A8A6FC323AEE473D81D74438FCE9AC11">
    <w:name w:val="A8A6FC323AEE473D81D74438FCE9AC11"/>
    <w:rsid w:val="00DE408E"/>
    <w:rPr>
      <w:lang w:val="hr-HR" w:eastAsia="hr-HR"/>
    </w:rPr>
  </w:style>
  <w:style w:type="paragraph" w:customStyle="1" w:styleId="5D738FA74DE54D63AA2C3612DB5C4E5D">
    <w:name w:val="5D738FA74DE54D63AA2C3612DB5C4E5D"/>
    <w:rsid w:val="00DE408E"/>
    <w:rPr>
      <w:lang w:val="hr-HR" w:eastAsia="hr-HR"/>
    </w:rPr>
  </w:style>
  <w:style w:type="paragraph" w:customStyle="1" w:styleId="9250A8C33B1C44E093352C0756C6F9F0">
    <w:name w:val="9250A8C33B1C44E093352C0756C6F9F0"/>
    <w:rsid w:val="00DE408E"/>
    <w:rPr>
      <w:lang w:val="hr-HR" w:eastAsia="hr-HR"/>
    </w:rPr>
  </w:style>
  <w:style w:type="paragraph" w:customStyle="1" w:styleId="19441638C1E84391B593308D6FFE7EA2">
    <w:name w:val="19441638C1E84391B593308D6FFE7EA2"/>
    <w:rsid w:val="00DE408E"/>
    <w:rPr>
      <w:lang w:val="hr-HR" w:eastAsia="hr-HR"/>
    </w:rPr>
  </w:style>
  <w:style w:type="paragraph" w:customStyle="1" w:styleId="CBEFD51556D149F789C249C7E748484B">
    <w:name w:val="CBEFD51556D149F789C249C7E748484B"/>
    <w:rsid w:val="00DE408E"/>
    <w:rPr>
      <w:lang w:val="hr-HR" w:eastAsia="hr-HR"/>
    </w:rPr>
  </w:style>
  <w:style w:type="paragraph" w:customStyle="1" w:styleId="4A008C47451A461D94365DD898E4F597">
    <w:name w:val="4A008C47451A461D94365DD898E4F597"/>
    <w:rsid w:val="00DE408E"/>
    <w:rPr>
      <w:lang w:val="hr-HR" w:eastAsia="hr-HR"/>
    </w:rPr>
  </w:style>
  <w:style w:type="paragraph" w:customStyle="1" w:styleId="8E62CA6B707240D5BAE65BAACFAA3457">
    <w:name w:val="8E62CA6B707240D5BAE65BAACFAA3457"/>
    <w:rsid w:val="00DE408E"/>
    <w:rPr>
      <w:lang w:val="hr-HR" w:eastAsia="hr-HR"/>
    </w:rPr>
  </w:style>
  <w:style w:type="paragraph" w:customStyle="1" w:styleId="8D9FE1B2AE954797A40071DDF499775A">
    <w:name w:val="8D9FE1B2AE954797A40071DDF499775A"/>
    <w:rsid w:val="00DE408E"/>
    <w:rPr>
      <w:lang w:val="hr-HR" w:eastAsia="hr-HR"/>
    </w:rPr>
  </w:style>
  <w:style w:type="paragraph" w:customStyle="1" w:styleId="5C9A86F52E63419BB6793943AD444E33">
    <w:name w:val="5C9A86F52E63419BB6793943AD444E33"/>
    <w:rsid w:val="00DE408E"/>
    <w:rPr>
      <w:lang w:val="hr-HR" w:eastAsia="hr-HR"/>
    </w:rPr>
  </w:style>
  <w:style w:type="paragraph" w:customStyle="1" w:styleId="08D1F67B9F214F3A94D2849E672DF2BE">
    <w:name w:val="08D1F67B9F214F3A94D2849E672DF2BE"/>
    <w:rsid w:val="00DE408E"/>
    <w:rPr>
      <w:lang w:val="hr-HR" w:eastAsia="hr-HR"/>
    </w:rPr>
  </w:style>
  <w:style w:type="paragraph" w:customStyle="1" w:styleId="024519EA2ECE400893008E4A05C8A196">
    <w:name w:val="024519EA2ECE400893008E4A05C8A196"/>
    <w:rsid w:val="008176A7"/>
    <w:rPr>
      <w:lang w:val="hr-HR" w:eastAsia="hr-HR"/>
    </w:rPr>
  </w:style>
  <w:style w:type="paragraph" w:customStyle="1" w:styleId="424D14FAA47C496FBCE7183C4D568154">
    <w:name w:val="424D14FAA47C496FBCE7183C4D568154"/>
    <w:rsid w:val="00067BE2"/>
    <w:rPr>
      <w:lang w:val="hr-HR" w:eastAsia="hr-HR"/>
    </w:rPr>
  </w:style>
  <w:style w:type="paragraph" w:customStyle="1" w:styleId="CBC03B62CC94407D9C2F59519C363DF2">
    <w:name w:val="CBC03B62CC94407D9C2F59519C363DF2"/>
    <w:rsid w:val="00067BE2"/>
    <w:rPr>
      <w:lang w:val="hr-HR" w:eastAsia="hr-HR"/>
    </w:rPr>
  </w:style>
  <w:style w:type="paragraph" w:customStyle="1" w:styleId="DAAD897E41C843BCB79EF15E398D340D">
    <w:name w:val="DAAD897E41C843BCB79EF15E398D340D"/>
    <w:rsid w:val="00067BE2"/>
    <w:rPr>
      <w:lang w:val="hr-HR" w:eastAsia="hr-HR"/>
    </w:rPr>
  </w:style>
  <w:style w:type="paragraph" w:customStyle="1" w:styleId="821FC37BB38D4756B92DDF48FD88120D">
    <w:name w:val="821FC37BB38D4756B92DDF48FD88120D"/>
    <w:rsid w:val="00067BE2"/>
    <w:rPr>
      <w:lang w:val="hr-HR" w:eastAsia="hr-HR"/>
    </w:rPr>
  </w:style>
  <w:style w:type="paragraph" w:customStyle="1" w:styleId="5BD9B729AA9146BD9D13B9F6DE21EAAE">
    <w:name w:val="5BD9B729AA9146BD9D13B9F6DE21EAAE"/>
    <w:rsid w:val="00067BE2"/>
    <w:rPr>
      <w:lang w:val="hr-HR" w:eastAsia="hr-HR"/>
    </w:rPr>
  </w:style>
  <w:style w:type="paragraph" w:customStyle="1" w:styleId="CB21421A613D4CFBBB431F6E6BBD7CAF">
    <w:name w:val="CB21421A613D4CFBBB431F6E6BBD7CAF"/>
    <w:rsid w:val="00BA1D55"/>
    <w:rPr>
      <w:lang w:val="hr-HR" w:eastAsia="hr-HR"/>
    </w:rPr>
  </w:style>
  <w:style w:type="paragraph" w:customStyle="1" w:styleId="E80D43EE919141F59FC6D278AAF15419">
    <w:name w:val="E80D43EE919141F59FC6D278AAF15419"/>
    <w:rsid w:val="00BA1D55"/>
    <w:rPr>
      <w:lang w:val="hr-HR" w:eastAsia="hr-HR"/>
    </w:rPr>
  </w:style>
  <w:style w:type="paragraph" w:customStyle="1" w:styleId="F9F9FD593E1C4D0EB3D3F1CF2F9A8364">
    <w:name w:val="F9F9FD593E1C4D0EB3D3F1CF2F9A8364"/>
    <w:rsid w:val="00BA1D55"/>
    <w:rPr>
      <w:lang w:val="hr-HR" w:eastAsia="hr-HR"/>
    </w:rPr>
  </w:style>
  <w:style w:type="paragraph" w:customStyle="1" w:styleId="C95BB2CC419846929714CB457145DE39">
    <w:name w:val="C95BB2CC419846929714CB457145DE39"/>
    <w:rsid w:val="00BA1D55"/>
    <w:rPr>
      <w:lang w:val="hr-HR" w:eastAsia="hr-HR"/>
    </w:rPr>
  </w:style>
  <w:style w:type="paragraph" w:customStyle="1" w:styleId="8B695ABBA55D4800A0AF5404ADD1D0C1">
    <w:name w:val="8B695ABBA55D4800A0AF5404ADD1D0C1"/>
    <w:rsid w:val="00BA1D55"/>
    <w:rPr>
      <w:lang w:val="hr-HR" w:eastAsia="hr-HR"/>
    </w:rPr>
  </w:style>
  <w:style w:type="paragraph" w:customStyle="1" w:styleId="D6CABEB180704C388D721D6D6A773517">
    <w:name w:val="D6CABEB180704C388D721D6D6A773517"/>
    <w:rsid w:val="00BA1D55"/>
    <w:rPr>
      <w:lang w:val="hr-HR" w:eastAsia="hr-HR"/>
    </w:rPr>
  </w:style>
  <w:style w:type="paragraph" w:customStyle="1" w:styleId="D619FF26906C40DA91E03A493CD3EC42">
    <w:name w:val="D619FF26906C40DA91E03A493CD3EC42"/>
    <w:rsid w:val="00BA1D55"/>
    <w:rPr>
      <w:lang w:val="hr-HR" w:eastAsia="hr-HR"/>
    </w:rPr>
  </w:style>
  <w:style w:type="paragraph" w:customStyle="1" w:styleId="19106F1B32A64167A390B7529542549D">
    <w:name w:val="19106F1B32A64167A390B7529542549D"/>
    <w:rsid w:val="00BA1D55"/>
    <w:rPr>
      <w:lang w:val="hr-HR" w:eastAsia="hr-HR"/>
    </w:rPr>
  </w:style>
  <w:style w:type="paragraph" w:customStyle="1" w:styleId="08FA228C7A0E4F36B1B6704D996EC244">
    <w:name w:val="08FA228C7A0E4F36B1B6704D996EC244"/>
    <w:rsid w:val="00BA1D55"/>
    <w:rPr>
      <w:lang w:val="hr-HR" w:eastAsia="hr-HR"/>
    </w:rPr>
  </w:style>
  <w:style w:type="paragraph" w:customStyle="1" w:styleId="0DF163F3ED9F4E2F8FC94D9ABA0F98D0">
    <w:name w:val="0DF163F3ED9F4E2F8FC94D9ABA0F98D0"/>
    <w:rsid w:val="00BA1D55"/>
    <w:rPr>
      <w:lang w:val="hr-HR" w:eastAsia="hr-HR"/>
    </w:rPr>
  </w:style>
  <w:style w:type="paragraph" w:customStyle="1" w:styleId="ABAE84B0B6EF4BB795C4A82B0F0B7F5F">
    <w:name w:val="ABAE84B0B6EF4BB795C4A82B0F0B7F5F"/>
    <w:rsid w:val="00BA1D55"/>
    <w:rPr>
      <w:lang w:val="hr-HR" w:eastAsia="hr-HR"/>
    </w:rPr>
  </w:style>
  <w:style w:type="paragraph" w:customStyle="1" w:styleId="D84F1CCADB4C468CA7AB2050690F7811">
    <w:name w:val="D84F1CCADB4C468CA7AB2050690F7811"/>
    <w:rsid w:val="00BA1D55"/>
    <w:rPr>
      <w:lang w:val="hr-HR" w:eastAsia="hr-HR"/>
    </w:rPr>
  </w:style>
  <w:style w:type="paragraph" w:customStyle="1" w:styleId="C7AEA83863F54514A2CF15863880CFAD">
    <w:name w:val="C7AEA83863F54514A2CF15863880CFAD"/>
    <w:rsid w:val="00BA1D55"/>
    <w:rPr>
      <w:lang w:val="hr-HR" w:eastAsia="hr-HR"/>
    </w:rPr>
  </w:style>
  <w:style w:type="paragraph" w:customStyle="1" w:styleId="7AB6968FDBC8486F8951AF16F1330135">
    <w:name w:val="7AB6968FDBC8486F8951AF16F1330135"/>
    <w:rsid w:val="00BA1D55"/>
    <w:rPr>
      <w:lang w:val="hr-HR" w:eastAsia="hr-HR"/>
    </w:rPr>
  </w:style>
  <w:style w:type="paragraph" w:customStyle="1" w:styleId="F9AA11A686A54CD981A64962548B63E4">
    <w:name w:val="F9AA11A686A54CD981A64962548B63E4"/>
    <w:rsid w:val="00BA1D55"/>
    <w:rPr>
      <w:lang w:val="hr-HR" w:eastAsia="hr-HR"/>
    </w:rPr>
  </w:style>
  <w:style w:type="paragraph" w:customStyle="1" w:styleId="496DFCE6F6E141F885583CFA0B708E55">
    <w:name w:val="496DFCE6F6E141F885583CFA0B708E55"/>
    <w:rsid w:val="00BA1D55"/>
    <w:rPr>
      <w:lang w:val="hr-HR" w:eastAsia="hr-HR"/>
    </w:rPr>
  </w:style>
  <w:style w:type="paragraph" w:customStyle="1" w:styleId="F84DE0D2710C4859AA349E2468F11A64">
    <w:name w:val="F84DE0D2710C4859AA349E2468F11A64"/>
    <w:rsid w:val="00BA1D55"/>
    <w:rPr>
      <w:lang w:val="hr-HR" w:eastAsia="hr-HR"/>
    </w:rPr>
  </w:style>
  <w:style w:type="paragraph" w:customStyle="1" w:styleId="4428FD646B6D4FD0B1470DE79275E4B4">
    <w:name w:val="4428FD646B6D4FD0B1470DE79275E4B4"/>
    <w:rsid w:val="00BA1D55"/>
    <w:rPr>
      <w:lang w:val="hr-HR" w:eastAsia="hr-HR"/>
    </w:rPr>
  </w:style>
  <w:style w:type="paragraph" w:customStyle="1" w:styleId="1421F22C77BB4CBCB9DF95178F8FDBA1">
    <w:name w:val="1421F22C77BB4CBCB9DF95178F8FDBA1"/>
    <w:rsid w:val="00BA1D55"/>
    <w:rPr>
      <w:lang w:val="hr-HR" w:eastAsia="hr-HR"/>
    </w:rPr>
  </w:style>
  <w:style w:type="paragraph" w:customStyle="1" w:styleId="70AD3CC8ED514A36B3F479B980A96C7A">
    <w:name w:val="70AD3CC8ED514A36B3F479B980A96C7A"/>
    <w:rsid w:val="00BA1D55"/>
    <w:rPr>
      <w:lang w:val="hr-HR" w:eastAsia="hr-HR"/>
    </w:rPr>
  </w:style>
  <w:style w:type="paragraph" w:customStyle="1" w:styleId="321F31FF521F47E49292B5C331034DBE">
    <w:name w:val="321F31FF521F47E49292B5C331034DBE"/>
    <w:rsid w:val="00BA1D55"/>
    <w:rPr>
      <w:lang w:val="hr-HR" w:eastAsia="hr-HR"/>
    </w:rPr>
  </w:style>
  <w:style w:type="paragraph" w:customStyle="1" w:styleId="B1211948066A441BAB24F43A54A60E56">
    <w:name w:val="B1211948066A441BAB24F43A54A60E56"/>
    <w:rsid w:val="00BA1D55"/>
    <w:rPr>
      <w:lang w:val="hr-HR" w:eastAsia="hr-HR"/>
    </w:rPr>
  </w:style>
  <w:style w:type="paragraph" w:customStyle="1" w:styleId="9B87AB6C69BD43F49BEB926467322A32">
    <w:name w:val="9B87AB6C69BD43F49BEB926467322A32"/>
    <w:rsid w:val="00BA1D55"/>
    <w:rPr>
      <w:lang w:val="hr-HR" w:eastAsia="hr-HR"/>
    </w:rPr>
  </w:style>
  <w:style w:type="paragraph" w:customStyle="1" w:styleId="B0FB920F1F1B49EFA6A18E5FACC25EC8">
    <w:name w:val="B0FB920F1F1B49EFA6A18E5FACC25EC8"/>
    <w:rsid w:val="00ED7440"/>
    <w:rPr>
      <w:lang w:val="hr-HR" w:eastAsia="hr-HR"/>
    </w:rPr>
  </w:style>
  <w:style w:type="paragraph" w:customStyle="1" w:styleId="734C7B7199614FB98887E1F5903D0FBD">
    <w:name w:val="734C7B7199614FB98887E1F5903D0FBD"/>
    <w:rsid w:val="00191220"/>
    <w:rPr>
      <w:lang w:val="hr-HR" w:eastAsia="hr-HR"/>
    </w:rPr>
  </w:style>
  <w:style w:type="paragraph" w:customStyle="1" w:styleId="A8B9FBF96CC54A528B3EAE7AB97BB13F">
    <w:name w:val="A8B9FBF96CC54A528B3EAE7AB97BB13F"/>
    <w:rsid w:val="003E06D4"/>
    <w:rPr>
      <w:lang w:val="hr-HR" w:eastAsia="hr-HR"/>
    </w:rPr>
  </w:style>
  <w:style w:type="paragraph" w:customStyle="1" w:styleId="303BE474B3404FEC826CB5E6FCD5217F">
    <w:name w:val="303BE474B3404FEC826CB5E6FCD5217F"/>
    <w:rsid w:val="003E06D4"/>
    <w:rPr>
      <w:lang w:val="hr-HR" w:eastAsia="hr-HR"/>
    </w:rPr>
  </w:style>
  <w:style w:type="paragraph" w:customStyle="1" w:styleId="040E0F41FCE242C4B41A19042291DE13">
    <w:name w:val="040E0F41FCE242C4B41A19042291DE13"/>
    <w:rsid w:val="003E06D4"/>
    <w:rPr>
      <w:lang w:val="hr-HR" w:eastAsia="hr-HR"/>
    </w:rPr>
  </w:style>
  <w:style w:type="paragraph" w:customStyle="1" w:styleId="E50F39DBEFCD4D7E9A8C237D49B114A1">
    <w:name w:val="E50F39DBEFCD4D7E9A8C237D49B114A1"/>
    <w:rsid w:val="003E06D4"/>
    <w:rPr>
      <w:lang w:val="hr-HR" w:eastAsia="hr-HR"/>
    </w:rPr>
  </w:style>
  <w:style w:type="paragraph" w:customStyle="1" w:styleId="E31837571DFF406FBE81A964346FA7DF">
    <w:name w:val="E31837571DFF406FBE81A964346FA7DF"/>
    <w:rsid w:val="003E06D4"/>
    <w:rPr>
      <w:lang w:val="hr-HR" w:eastAsia="hr-HR"/>
    </w:rPr>
  </w:style>
  <w:style w:type="paragraph" w:customStyle="1" w:styleId="E1A16F071C664D65B97FAA88EEA2B9E0">
    <w:name w:val="E1A16F071C664D65B97FAA88EEA2B9E0"/>
    <w:rsid w:val="003E06D4"/>
    <w:rPr>
      <w:lang w:val="hr-HR" w:eastAsia="hr-HR"/>
    </w:rPr>
  </w:style>
  <w:style w:type="paragraph" w:customStyle="1" w:styleId="B5CD0CCA4E6C49F88B8FDABC5E8E735C">
    <w:name w:val="B5CD0CCA4E6C49F88B8FDABC5E8E735C"/>
    <w:rsid w:val="003E06D4"/>
    <w:rPr>
      <w:lang w:val="hr-HR" w:eastAsia="hr-HR"/>
    </w:rPr>
  </w:style>
  <w:style w:type="paragraph" w:customStyle="1" w:styleId="88FC3B1C3F71417AA6EEF2A5A0DA5BBC">
    <w:name w:val="88FC3B1C3F71417AA6EEF2A5A0DA5BBC"/>
    <w:rsid w:val="00C660B7"/>
    <w:rPr>
      <w:lang w:val="hr-HR" w:eastAsia="hr-HR"/>
    </w:rPr>
  </w:style>
  <w:style w:type="paragraph" w:customStyle="1" w:styleId="285A05357FE941439935CA279EF3EFF4">
    <w:name w:val="285A05357FE941439935CA279EF3EFF4"/>
    <w:rsid w:val="00157553"/>
    <w:rPr>
      <w:lang w:val="hr-HR" w:eastAsia="hr-HR"/>
    </w:rPr>
  </w:style>
  <w:style w:type="paragraph" w:customStyle="1" w:styleId="9F93FAFCFA494117A985C487BF696259">
    <w:name w:val="9F93FAFCFA494117A985C487BF696259"/>
    <w:rsid w:val="00157553"/>
    <w:rPr>
      <w:lang w:val="hr-HR" w:eastAsia="hr-HR"/>
    </w:rPr>
  </w:style>
  <w:style w:type="paragraph" w:customStyle="1" w:styleId="0E173B0C958146F7AF241645792A17A1">
    <w:name w:val="0E173B0C958146F7AF241645792A17A1"/>
    <w:rsid w:val="00A646AB"/>
    <w:rPr>
      <w:lang w:val="hr-HR" w:eastAsia="hr-HR"/>
    </w:rPr>
  </w:style>
  <w:style w:type="paragraph" w:customStyle="1" w:styleId="A8B9FBF96CC54A528B3EAE7AB97BB13F1">
    <w:name w:val="A8B9FBF96CC54A528B3EAE7AB97BB13F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E173B0C958146F7AF241645792A17A11">
    <w:name w:val="0E173B0C958146F7AF241645792A17A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40E0F41FCE242C4B41A19042291DE131">
    <w:name w:val="040E0F41FCE242C4B41A19042291DE1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9F93FAFCFA494117A985C487BF6962591">
    <w:name w:val="9F93FAFCFA494117A985C487BF696259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">
    <w:name w:val="88FC3B1C3F71417AA6EEF2A5A0DA5BBC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2">
    <w:name w:val="88FC3B1C3F71417AA6EEF2A5A0DA5BB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3">
    <w:name w:val="88FC3B1C3F71417AA6EEF2A5A0DA5BBC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884BAAB65F54CB7AC1C6AAD80036900">
    <w:name w:val="C884BAAB65F54CB7AC1C6AAD8003690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4">
    <w:name w:val="88FC3B1C3F71417AA6EEF2A5A0DA5BBC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5">
    <w:name w:val="88FC3B1C3F71417AA6EEF2A5A0DA5B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6">
    <w:name w:val="88FC3B1C3F71417AA6EEF2A5A0DA5BBC6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">
    <w:name w:val="E26F969675B544E18FDE69DBBDFBF0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">
    <w:name w:val="3B95977716DB409C9001CDFAFFE71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">
    <w:name w:val="7781398C07484D97B040A88EAC0C58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">
    <w:name w:val="862E5BEA0B5F4CF28FE80A11B5B0358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">
    <w:name w:val="61DB67F38C044782921F93CF3D216DA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">
    <w:name w:val="C486CFDB43554E96802FAEBE7629BE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">
    <w:name w:val="20C30CF05DA74D18B5481CCEE210221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7">
    <w:name w:val="88FC3B1C3F71417AA6EEF2A5A0DA5BBC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1">
    <w:name w:val="E26F969675B544E18FDE69DBBDFBF0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1">
    <w:name w:val="3B95977716DB409C9001CDFAFFE71BC5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1">
    <w:name w:val="7781398C07484D97B040A88EAC0C58C2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1">
    <w:name w:val="862E5BEA0B5F4CF28FE80A11B5B0358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1">
    <w:name w:val="61DB67F38C044782921F93CF3D216DA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1">
    <w:name w:val="C486CFDB43554E96802FAEBE7629BE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1">
    <w:name w:val="20C30CF05DA74D18B5481CCEE210221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8">
    <w:name w:val="88FC3B1C3F71417AA6EEF2A5A0DA5BBC8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2">
    <w:name w:val="E26F969675B544E18FDE69DBBDFBF0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2">
    <w:name w:val="3B95977716DB409C9001CDFAFFE71BC5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2">
    <w:name w:val="7781398C07484D97B040A88EAC0C58C2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2">
    <w:name w:val="862E5BEA0B5F4CF28FE80A11B5B03583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2">
    <w:name w:val="61DB67F38C044782921F93CF3D216DA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2">
    <w:name w:val="C486CFDB43554E96802FAEBE7629BE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2">
    <w:name w:val="20C30CF05DA74D18B5481CCEE210221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9">
    <w:name w:val="88FC3B1C3F71417AA6EEF2A5A0DA5BBC9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3">
    <w:name w:val="E26F969675B544E18FDE69DBBDFBF0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3">
    <w:name w:val="3B95977716DB409C9001CDFAFFE71BC5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3">
    <w:name w:val="7781398C07484D97B040A88EAC0C58C2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3">
    <w:name w:val="862E5BEA0B5F4CF28FE80A11B5B03583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3">
    <w:name w:val="61DB67F38C044782921F93CF3D216DA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3">
    <w:name w:val="C486CFDB43554E96802FAEBE7629BE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3">
    <w:name w:val="20C30CF05DA74D18B5481CCEE210221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0">
    <w:name w:val="88FC3B1C3F71417AA6EEF2A5A0DA5BBC1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4">
    <w:name w:val="E26F969675B544E18FDE69DBBDFBF0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4">
    <w:name w:val="3B95977716DB409C9001CDFAFFE71BC5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4">
    <w:name w:val="7781398C07484D97B040A88EAC0C58C2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4">
    <w:name w:val="862E5BEA0B5F4CF28FE80A11B5B03583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4">
    <w:name w:val="61DB67F38C044782921F93CF3D216DA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4">
    <w:name w:val="C486CFDB43554E96802FAEBE7629BE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4">
    <w:name w:val="20C30CF05DA74D18B5481CCEE210221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1">
    <w:name w:val="88FC3B1C3F71417AA6EEF2A5A0DA5BBC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9F61F424BF54B0B9D438854DFD11EC4">
    <w:name w:val="A9F61F424BF54B0B9D438854DFD11EC4"/>
    <w:rsid w:val="002B089D"/>
    <w:rPr>
      <w:lang w:val="hr-HR" w:eastAsia="hr-HR"/>
    </w:rPr>
  </w:style>
  <w:style w:type="paragraph" w:customStyle="1" w:styleId="04579A53BE6E4F8397B0FD66539CC0A2">
    <w:name w:val="04579A53BE6E4F8397B0FD66539CC0A2"/>
    <w:rsid w:val="002B089D"/>
    <w:rPr>
      <w:lang w:val="hr-HR" w:eastAsia="hr-HR"/>
    </w:rPr>
  </w:style>
  <w:style w:type="paragraph" w:customStyle="1" w:styleId="AEEA1514A29643D4B57AEED32CE8546F">
    <w:name w:val="AEEA1514A29643D4B57AEED32CE8546F"/>
    <w:rsid w:val="002B089D"/>
    <w:rPr>
      <w:lang w:val="hr-HR" w:eastAsia="hr-HR"/>
    </w:rPr>
  </w:style>
  <w:style w:type="paragraph" w:customStyle="1" w:styleId="04B0032D3EF6474B972AA749B132D496">
    <w:name w:val="04B0032D3EF6474B972AA749B132D496"/>
    <w:rsid w:val="002B089D"/>
    <w:rPr>
      <w:lang w:val="hr-HR" w:eastAsia="hr-HR"/>
    </w:rPr>
  </w:style>
  <w:style w:type="paragraph" w:customStyle="1" w:styleId="41896B5F877848E393998B56C75971A8">
    <w:name w:val="41896B5F877848E393998B56C75971A8"/>
    <w:rsid w:val="002B089D"/>
    <w:rPr>
      <w:lang w:val="hr-HR" w:eastAsia="hr-HR"/>
    </w:rPr>
  </w:style>
  <w:style w:type="paragraph" w:customStyle="1" w:styleId="FB05F0CB7A7144D78520BD2E0DAAEB96">
    <w:name w:val="FB05F0CB7A7144D78520BD2E0DAAEB96"/>
    <w:rsid w:val="002B089D"/>
    <w:rPr>
      <w:lang w:val="hr-HR" w:eastAsia="hr-HR"/>
    </w:rPr>
  </w:style>
  <w:style w:type="paragraph" w:customStyle="1" w:styleId="85E02517BC4D44E9B6FA3BDC192C8926">
    <w:name w:val="85E02517BC4D44E9B6FA3BDC192C8926"/>
    <w:rsid w:val="002B089D"/>
    <w:rPr>
      <w:lang w:val="hr-HR" w:eastAsia="hr-HR"/>
    </w:rPr>
  </w:style>
  <w:style w:type="paragraph" w:customStyle="1" w:styleId="C20418111E9042E0B5625AB0FCD0B122">
    <w:name w:val="C20418111E9042E0B5625AB0FCD0B122"/>
    <w:rsid w:val="002B089D"/>
    <w:rPr>
      <w:lang w:val="hr-HR" w:eastAsia="hr-HR"/>
    </w:rPr>
  </w:style>
  <w:style w:type="paragraph" w:customStyle="1" w:styleId="419E19BAF8FD4F848502245BAF3BF19B">
    <w:name w:val="419E19BAF8FD4F848502245BAF3BF19B"/>
    <w:rsid w:val="002B089D"/>
    <w:rPr>
      <w:lang w:val="hr-HR" w:eastAsia="hr-HR"/>
    </w:rPr>
  </w:style>
  <w:style w:type="paragraph" w:customStyle="1" w:styleId="8EC6C2F92BF84BF6BA1D2EE291CB819F">
    <w:name w:val="8EC6C2F92BF84BF6BA1D2EE291CB819F"/>
    <w:rsid w:val="002B089D"/>
    <w:rPr>
      <w:lang w:val="hr-HR" w:eastAsia="hr-HR"/>
    </w:rPr>
  </w:style>
  <w:style w:type="paragraph" w:customStyle="1" w:styleId="15A86694287A41B9BE5956665830EF19">
    <w:name w:val="15A86694287A41B9BE5956665830EF19"/>
    <w:rsid w:val="002B089D"/>
    <w:rPr>
      <w:lang w:val="hr-HR" w:eastAsia="hr-HR"/>
    </w:rPr>
  </w:style>
  <w:style w:type="paragraph" w:customStyle="1" w:styleId="A2608998458F4807AA435DD00B959C90">
    <w:name w:val="A2608998458F4807AA435DD00B959C90"/>
    <w:rsid w:val="002B089D"/>
    <w:rPr>
      <w:lang w:val="hr-HR" w:eastAsia="hr-HR"/>
    </w:rPr>
  </w:style>
  <w:style w:type="paragraph" w:customStyle="1" w:styleId="7251C1C7557341F4A0A32FA757AD1781">
    <w:name w:val="7251C1C7557341F4A0A32FA757AD1781"/>
    <w:rsid w:val="002B089D"/>
    <w:rPr>
      <w:lang w:val="hr-HR" w:eastAsia="hr-HR"/>
    </w:rPr>
  </w:style>
  <w:style w:type="paragraph" w:customStyle="1" w:styleId="69DE1FA4B37846278586C62B94799239">
    <w:name w:val="69DE1FA4B37846278586C62B94799239"/>
    <w:rsid w:val="002B089D"/>
    <w:rPr>
      <w:lang w:val="hr-HR" w:eastAsia="hr-HR"/>
    </w:rPr>
  </w:style>
  <w:style w:type="paragraph" w:customStyle="1" w:styleId="1A0011C1A2A54045A5BB9AD12CA1892B">
    <w:name w:val="1A0011C1A2A54045A5BB9AD12CA1892B"/>
    <w:rsid w:val="002B089D"/>
    <w:rPr>
      <w:lang w:val="hr-HR" w:eastAsia="hr-HR"/>
    </w:rPr>
  </w:style>
  <w:style w:type="paragraph" w:customStyle="1" w:styleId="06EB826EAE734828A9A2F37731E1A2B0">
    <w:name w:val="06EB826EAE734828A9A2F37731E1A2B0"/>
    <w:rsid w:val="002B089D"/>
    <w:rPr>
      <w:lang w:val="hr-HR" w:eastAsia="hr-HR"/>
    </w:rPr>
  </w:style>
  <w:style w:type="paragraph" w:customStyle="1" w:styleId="42F29980E8364AFA8BB316EC96E5F353">
    <w:name w:val="42F29980E8364AFA8BB316EC96E5F353"/>
    <w:rsid w:val="002B089D"/>
    <w:rPr>
      <w:lang w:val="hr-HR" w:eastAsia="hr-HR"/>
    </w:rPr>
  </w:style>
  <w:style w:type="paragraph" w:customStyle="1" w:styleId="0FB8ABE63F1A42C8BB90E1EE307A8A06">
    <w:name w:val="0FB8ABE63F1A42C8BB90E1EE307A8A06"/>
    <w:rsid w:val="002B089D"/>
    <w:rPr>
      <w:lang w:val="hr-HR" w:eastAsia="hr-HR"/>
    </w:rPr>
  </w:style>
  <w:style w:type="paragraph" w:customStyle="1" w:styleId="376CB2AE111F48959DF879B4F6D57311">
    <w:name w:val="376CB2AE111F48959DF879B4F6D57311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9B6F9FBE3584B878DB74093E6D6BA9E">
    <w:name w:val="19B6F9FBE3584B878DB74093E6D6BA9E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2">
    <w:name w:val="88FC3B1C3F71417AA6EEF2A5A0DA5BBC12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4C2DB920E944C11B91D225D4C7A6C69">
    <w:name w:val="64C2DB920E944C11B91D225D4C7A6C69"/>
    <w:rsid w:val="00327DDE"/>
    <w:rPr>
      <w:lang w:val="hr-HR" w:eastAsia="hr-HR"/>
    </w:rPr>
  </w:style>
  <w:style w:type="paragraph" w:customStyle="1" w:styleId="38D6FA23ED864E53A05BE36392400EAD">
    <w:name w:val="38D6FA23ED864E53A05BE36392400EAD"/>
    <w:rsid w:val="00327DDE"/>
    <w:rPr>
      <w:lang w:val="hr-HR" w:eastAsia="hr-HR"/>
    </w:rPr>
  </w:style>
  <w:style w:type="paragraph" w:customStyle="1" w:styleId="840A2A6097D64A7FB940DC72528CBB04">
    <w:name w:val="840A2A6097D64A7FB940DC72528CBB04"/>
    <w:rsid w:val="00327DDE"/>
    <w:rPr>
      <w:lang w:val="hr-HR" w:eastAsia="hr-HR"/>
    </w:rPr>
  </w:style>
  <w:style w:type="paragraph" w:customStyle="1" w:styleId="A9FD3FC78B114C978E81B1C47C05D2E2">
    <w:name w:val="A9FD3FC78B114C978E81B1C47C05D2E2"/>
    <w:rsid w:val="00327DDE"/>
    <w:rPr>
      <w:lang w:val="hr-HR" w:eastAsia="hr-HR"/>
    </w:rPr>
  </w:style>
  <w:style w:type="paragraph" w:customStyle="1" w:styleId="FB22F504A6534FDD98E82494ED780812">
    <w:name w:val="FB22F504A6534FDD98E82494ED780812"/>
    <w:rsid w:val="00327DDE"/>
    <w:rPr>
      <w:lang w:val="hr-HR" w:eastAsia="hr-HR"/>
    </w:rPr>
  </w:style>
  <w:style w:type="paragraph" w:customStyle="1" w:styleId="BEAB705501E74326ABD375AD101091DE">
    <w:name w:val="BEAB705501E74326ABD375AD101091DE"/>
    <w:rsid w:val="00327DDE"/>
    <w:rPr>
      <w:lang w:val="hr-HR" w:eastAsia="hr-HR"/>
    </w:rPr>
  </w:style>
  <w:style w:type="paragraph" w:customStyle="1" w:styleId="D4D0EA7F12734C8D87FDE5765281F240">
    <w:name w:val="D4D0EA7F12734C8D87FDE5765281F240"/>
    <w:rsid w:val="00327DDE"/>
    <w:rPr>
      <w:lang w:val="hr-HR" w:eastAsia="hr-HR"/>
    </w:rPr>
  </w:style>
  <w:style w:type="paragraph" w:customStyle="1" w:styleId="96888D02AA684A7C8E485A579A7B2707">
    <w:name w:val="96888D02AA684A7C8E485A579A7B2707"/>
    <w:rsid w:val="00D6344E"/>
    <w:rPr>
      <w:lang w:val="hr-HR" w:eastAsia="hr-HR"/>
    </w:rPr>
  </w:style>
  <w:style w:type="paragraph" w:customStyle="1" w:styleId="73A0B17CC33D4362907090320BCCAAC7">
    <w:name w:val="73A0B17CC33D4362907090320BCCAAC7"/>
    <w:rsid w:val="00D6344E"/>
    <w:rPr>
      <w:lang w:val="hr-HR" w:eastAsia="hr-HR"/>
    </w:rPr>
  </w:style>
  <w:style w:type="paragraph" w:customStyle="1" w:styleId="EAA060874A3C4207A9F2EC59FE2AD3D4">
    <w:name w:val="EAA060874A3C4207A9F2EC59FE2AD3D4"/>
    <w:rsid w:val="00D6344E"/>
    <w:rPr>
      <w:lang w:val="hr-HR" w:eastAsia="hr-HR"/>
    </w:rPr>
  </w:style>
  <w:style w:type="paragraph" w:customStyle="1" w:styleId="BDC1E2E3295845EABD3F703F7774E845">
    <w:name w:val="BDC1E2E3295845EABD3F703F7774E845"/>
    <w:rsid w:val="00D6344E"/>
    <w:rPr>
      <w:lang w:val="hr-HR" w:eastAsia="hr-HR"/>
    </w:rPr>
  </w:style>
  <w:style w:type="paragraph" w:customStyle="1" w:styleId="D3CC277953E34B5B9EA3D785A4349810">
    <w:name w:val="D3CC277953E34B5B9EA3D785A4349810"/>
    <w:rsid w:val="00D6344E"/>
    <w:rPr>
      <w:lang w:val="hr-HR" w:eastAsia="hr-HR"/>
    </w:rPr>
  </w:style>
  <w:style w:type="paragraph" w:customStyle="1" w:styleId="D0694BAEA13249BDB76629F1DA42EDDE">
    <w:name w:val="D0694BAEA13249BDB76629F1DA42EDDE"/>
    <w:rsid w:val="00D6344E"/>
    <w:rPr>
      <w:lang w:val="hr-HR" w:eastAsia="hr-HR"/>
    </w:rPr>
  </w:style>
  <w:style w:type="paragraph" w:customStyle="1" w:styleId="8A3B059154A646FCB70D7702E4CEBCBF">
    <w:name w:val="8A3B059154A646FCB70D7702E4CEBCBF"/>
    <w:rsid w:val="00D6344E"/>
    <w:rPr>
      <w:lang w:val="hr-HR" w:eastAsia="hr-HR"/>
    </w:rPr>
  </w:style>
  <w:style w:type="paragraph" w:customStyle="1" w:styleId="627D55789AD64938A2601966EB18E1EA">
    <w:name w:val="627D55789AD64938A2601966EB18E1EA"/>
    <w:rsid w:val="00D6344E"/>
    <w:rPr>
      <w:lang w:val="hr-HR" w:eastAsia="hr-HR"/>
    </w:rPr>
  </w:style>
  <w:style w:type="paragraph" w:customStyle="1" w:styleId="7015FC3AC9884D91A6BC293A831B7F5A">
    <w:name w:val="7015FC3AC9884D91A6BC293A831B7F5A"/>
    <w:rsid w:val="00D6344E"/>
    <w:rPr>
      <w:lang w:val="hr-HR" w:eastAsia="hr-HR"/>
    </w:rPr>
  </w:style>
  <w:style w:type="paragraph" w:customStyle="1" w:styleId="419FF2131C29432AAA8FA8A7F548A15D">
    <w:name w:val="419FF2131C29432AAA8FA8A7F548A15D"/>
    <w:rsid w:val="00D6344E"/>
    <w:rPr>
      <w:lang w:val="hr-HR" w:eastAsia="hr-HR"/>
    </w:rPr>
  </w:style>
  <w:style w:type="paragraph" w:customStyle="1" w:styleId="B34B445FD8254BEA92DCB45C8BBC0AFF">
    <w:name w:val="B34B445FD8254BEA92DCB45C8BBC0AFF"/>
    <w:rsid w:val="00D6344E"/>
    <w:rPr>
      <w:lang w:val="hr-HR" w:eastAsia="hr-HR"/>
    </w:rPr>
  </w:style>
  <w:style w:type="paragraph" w:customStyle="1" w:styleId="4A64AAB221CF41E5BB494FB4CA900532">
    <w:name w:val="4A64AAB221CF41E5BB494FB4CA900532"/>
    <w:rsid w:val="00D6344E"/>
    <w:rPr>
      <w:lang w:val="hr-HR" w:eastAsia="hr-HR"/>
    </w:rPr>
  </w:style>
  <w:style w:type="paragraph" w:customStyle="1" w:styleId="32AEF9F33FC5427ABFA07561DDD98B07">
    <w:name w:val="32AEF9F33FC5427ABFA07561DDD98B07"/>
    <w:rsid w:val="00D6344E"/>
    <w:rPr>
      <w:lang w:val="hr-HR" w:eastAsia="hr-HR"/>
    </w:rPr>
  </w:style>
  <w:style w:type="paragraph" w:customStyle="1" w:styleId="A1C5C71ACC9B4C26B00F910E40ABF2F5">
    <w:name w:val="A1C5C71ACC9B4C26B00F910E40ABF2F5"/>
    <w:rsid w:val="00D6344E"/>
    <w:rPr>
      <w:lang w:val="hr-HR" w:eastAsia="hr-HR"/>
    </w:rPr>
  </w:style>
  <w:style w:type="paragraph" w:customStyle="1" w:styleId="66AD12EA9C6645B9A2CC027214B3F08A">
    <w:name w:val="66AD12EA9C6645B9A2CC027214B3F08A"/>
    <w:rsid w:val="00D6344E"/>
    <w:rPr>
      <w:lang w:val="hr-HR" w:eastAsia="hr-HR"/>
    </w:rPr>
  </w:style>
  <w:style w:type="paragraph" w:customStyle="1" w:styleId="26D8DEA6C8924E15B3FFC5F3203608DE">
    <w:name w:val="26D8DEA6C8924E15B3FFC5F3203608DE"/>
    <w:rsid w:val="00D6344E"/>
    <w:rPr>
      <w:lang w:val="hr-HR" w:eastAsia="hr-HR"/>
    </w:rPr>
  </w:style>
  <w:style w:type="paragraph" w:customStyle="1" w:styleId="2DAEDBA802C7425FBCC6D038AC57EF80">
    <w:name w:val="2DAEDBA802C7425FBCC6D038AC57EF80"/>
    <w:rsid w:val="00D6344E"/>
    <w:rPr>
      <w:lang w:val="hr-HR" w:eastAsia="hr-HR"/>
    </w:rPr>
  </w:style>
  <w:style w:type="paragraph" w:customStyle="1" w:styleId="1C1257A79A544057A78F7DAB359B5566">
    <w:name w:val="1C1257A79A544057A78F7DAB359B5566"/>
    <w:rsid w:val="00D6344E"/>
    <w:rPr>
      <w:lang w:val="hr-HR" w:eastAsia="hr-HR"/>
    </w:rPr>
  </w:style>
  <w:style w:type="paragraph" w:customStyle="1" w:styleId="22B89ECDF91B480E93B688E7820B8448">
    <w:name w:val="22B89ECDF91B480E93B688E7820B8448"/>
    <w:rsid w:val="00D6344E"/>
    <w:rPr>
      <w:lang w:val="hr-HR" w:eastAsia="hr-HR"/>
    </w:rPr>
  </w:style>
  <w:style w:type="paragraph" w:customStyle="1" w:styleId="260217F8DBD44B9EBA740ACF50C64197">
    <w:name w:val="260217F8DBD44B9EBA740ACF50C64197"/>
    <w:rsid w:val="00D6344E"/>
    <w:rPr>
      <w:lang w:val="hr-HR" w:eastAsia="hr-HR"/>
    </w:rPr>
  </w:style>
  <w:style w:type="paragraph" w:customStyle="1" w:styleId="AAF2B83BF27E417FA0C001CD75C7AFE5">
    <w:name w:val="AAF2B83BF27E417FA0C001CD75C7AFE5"/>
    <w:rsid w:val="00D6344E"/>
    <w:rPr>
      <w:lang w:val="hr-HR" w:eastAsia="hr-HR"/>
    </w:rPr>
  </w:style>
  <w:style w:type="paragraph" w:customStyle="1" w:styleId="0BCE879BB04C43A59414401AD96AC4A8">
    <w:name w:val="0BCE879BB04C43A59414401AD96AC4A8"/>
    <w:rsid w:val="00D6344E"/>
    <w:rPr>
      <w:lang w:val="hr-HR" w:eastAsia="hr-HR"/>
    </w:rPr>
  </w:style>
  <w:style w:type="paragraph" w:customStyle="1" w:styleId="FF4303EC100A4BF890DA44F2D368100A">
    <w:name w:val="FF4303EC100A4BF890DA44F2D368100A"/>
    <w:rsid w:val="00D6344E"/>
    <w:rPr>
      <w:lang w:val="hr-HR" w:eastAsia="hr-HR"/>
    </w:rPr>
  </w:style>
  <w:style w:type="paragraph" w:customStyle="1" w:styleId="3737BE72095F4C0A895605104F2345E6">
    <w:name w:val="3737BE72095F4C0A895605104F2345E6"/>
    <w:rsid w:val="009344BD"/>
    <w:rPr>
      <w:lang w:val="hr-HR" w:eastAsia="hr-HR"/>
    </w:rPr>
  </w:style>
  <w:style w:type="paragraph" w:customStyle="1" w:styleId="1236D2BD88A949E3887E8C42B6024A6C">
    <w:name w:val="1236D2BD88A949E3887E8C42B6024A6C"/>
    <w:rsid w:val="009344BD"/>
    <w:rPr>
      <w:lang w:val="hr-HR" w:eastAsia="hr-HR"/>
    </w:rPr>
  </w:style>
  <w:style w:type="paragraph" w:customStyle="1" w:styleId="13A617E4D6414DA3B649FBBF5EA13126">
    <w:name w:val="13A617E4D6414DA3B649FBBF5EA13126"/>
    <w:rsid w:val="00790B63"/>
    <w:rPr>
      <w:lang w:val="hr-HR" w:eastAsia="hr-HR"/>
    </w:rPr>
  </w:style>
  <w:style w:type="paragraph" w:customStyle="1" w:styleId="28E4BE210EC049C996AB630C5C228A89">
    <w:name w:val="28E4BE210EC049C996AB630C5C228A89"/>
    <w:rsid w:val="00790B63"/>
    <w:rPr>
      <w:lang w:val="hr-HR" w:eastAsia="hr-HR"/>
    </w:rPr>
  </w:style>
  <w:style w:type="paragraph" w:customStyle="1" w:styleId="19792AAE897748DB8A3A2E171597F705">
    <w:name w:val="19792AAE897748DB8A3A2E171597F705"/>
    <w:rsid w:val="00790B63"/>
    <w:rPr>
      <w:lang w:val="hr-HR" w:eastAsia="hr-HR"/>
    </w:rPr>
  </w:style>
  <w:style w:type="paragraph" w:customStyle="1" w:styleId="D0224FF768F44277B31486B1A812C465">
    <w:name w:val="D0224FF768F44277B31486B1A812C465"/>
    <w:rsid w:val="00790B63"/>
    <w:rPr>
      <w:lang w:val="hr-HR" w:eastAsia="hr-HR"/>
    </w:rPr>
  </w:style>
  <w:style w:type="paragraph" w:customStyle="1" w:styleId="19CA12772259471FBF5505770B41F026">
    <w:name w:val="19CA12772259471FBF5505770B41F026"/>
    <w:rsid w:val="00790B63"/>
    <w:rPr>
      <w:lang w:val="hr-HR" w:eastAsia="hr-HR"/>
    </w:rPr>
  </w:style>
  <w:style w:type="paragraph" w:customStyle="1" w:styleId="007718B7AF5947209DD5E8D71B7D465C">
    <w:name w:val="007718B7AF5947209DD5E8D71B7D465C"/>
    <w:rsid w:val="00790B63"/>
    <w:rPr>
      <w:lang w:val="hr-HR" w:eastAsia="hr-HR"/>
    </w:rPr>
  </w:style>
  <w:style w:type="paragraph" w:customStyle="1" w:styleId="FCC5A041B99949A196B69C16F99B544C">
    <w:name w:val="FCC5A041B99949A196B69C16F99B544C"/>
    <w:rsid w:val="00790B63"/>
    <w:rPr>
      <w:lang w:val="hr-HR" w:eastAsia="hr-HR"/>
    </w:rPr>
  </w:style>
  <w:style w:type="paragraph" w:customStyle="1" w:styleId="083040213F054E6B838304D349D4B805">
    <w:name w:val="083040213F054E6B838304D349D4B805"/>
    <w:rsid w:val="002A72A8"/>
    <w:rPr>
      <w:lang w:val="hr-HR" w:eastAsia="hr-HR"/>
    </w:rPr>
  </w:style>
  <w:style w:type="paragraph" w:customStyle="1" w:styleId="63D36D4657D1408591C109E518C6EACB">
    <w:name w:val="63D36D4657D1408591C109E518C6EACB"/>
    <w:rsid w:val="002A72A8"/>
    <w:rPr>
      <w:lang w:val="hr-HR" w:eastAsia="hr-HR"/>
    </w:rPr>
  </w:style>
  <w:style w:type="paragraph" w:customStyle="1" w:styleId="9AAC790494D34E0CBB1D1ADE64CA755B">
    <w:name w:val="9AAC790494D34E0CBB1D1ADE64CA755B"/>
    <w:rsid w:val="002A72A8"/>
    <w:rPr>
      <w:lang w:val="hr-HR" w:eastAsia="hr-HR"/>
    </w:rPr>
  </w:style>
  <w:style w:type="paragraph" w:customStyle="1" w:styleId="171FCC11852345C192579A923B2056C1">
    <w:name w:val="171FCC11852345C192579A923B2056C1"/>
    <w:rsid w:val="002A72A8"/>
    <w:rPr>
      <w:lang w:val="hr-HR" w:eastAsia="hr-HR"/>
    </w:rPr>
  </w:style>
  <w:style w:type="paragraph" w:customStyle="1" w:styleId="64D936218EB844D7AB965BC5561D9FB4">
    <w:name w:val="64D936218EB844D7AB965BC5561D9FB4"/>
    <w:rsid w:val="002A72A8"/>
    <w:rPr>
      <w:lang w:val="hr-HR" w:eastAsia="hr-HR"/>
    </w:rPr>
  </w:style>
  <w:style w:type="paragraph" w:customStyle="1" w:styleId="AF68DA64C29D4DD484EE9505534C1C45">
    <w:name w:val="AF68DA64C29D4DD484EE9505534C1C45"/>
    <w:rsid w:val="002A72A8"/>
    <w:rPr>
      <w:lang w:val="hr-HR" w:eastAsia="hr-HR"/>
    </w:rPr>
  </w:style>
  <w:style w:type="paragraph" w:customStyle="1" w:styleId="EC32D5DA31034AF8A08E0DBE1412B567">
    <w:name w:val="EC32D5DA31034AF8A08E0DBE1412B567"/>
    <w:rsid w:val="002A72A8"/>
    <w:rPr>
      <w:lang w:val="hr-HR" w:eastAsia="hr-HR"/>
    </w:rPr>
  </w:style>
  <w:style w:type="paragraph" w:customStyle="1" w:styleId="02389E4987BE41A4AE5B489568C81DA1">
    <w:name w:val="02389E4987BE41A4AE5B489568C81DA1"/>
    <w:rsid w:val="002A72A8"/>
    <w:rPr>
      <w:lang w:val="hr-HR" w:eastAsia="hr-HR"/>
    </w:rPr>
  </w:style>
  <w:style w:type="paragraph" w:customStyle="1" w:styleId="9E4E878A2DC941F6AC02E1624F707C6D">
    <w:name w:val="9E4E878A2DC941F6AC02E1624F707C6D"/>
    <w:rsid w:val="002A72A8"/>
    <w:rPr>
      <w:lang w:val="hr-HR" w:eastAsia="hr-HR"/>
    </w:rPr>
  </w:style>
  <w:style w:type="paragraph" w:customStyle="1" w:styleId="B88369EED71C4B1ABF0165E5196DAD4F">
    <w:name w:val="B88369EED71C4B1ABF0165E5196DAD4F"/>
    <w:rsid w:val="002A72A8"/>
    <w:rPr>
      <w:lang w:val="hr-HR" w:eastAsia="hr-HR"/>
    </w:rPr>
  </w:style>
  <w:style w:type="paragraph" w:customStyle="1" w:styleId="A0C97E203F04414C9D03B9FF98E41506">
    <w:name w:val="A0C97E203F04414C9D03B9FF98E41506"/>
    <w:rsid w:val="002A72A8"/>
    <w:rPr>
      <w:lang w:val="hr-HR" w:eastAsia="hr-HR"/>
    </w:rPr>
  </w:style>
  <w:style w:type="paragraph" w:customStyle="1" w:styleId="A358E48721CD43DFAB99782650CB2FD4">
    <w:name w:val="A358E48721CD43DFAB99782650CB2FD4"/>
    <w:rsid w:val="002A72A8"/>
    <w:rPr>
      <w:lang w:val="hr-HR" w:eastAsia="hr-HR"/>
    </w:rPr>
  </w:style>
  <w:style w:type="paragraph" w:customStyle="1" w:styleId="A0EA5D7B2A584E5F879B39FAE24D9861">
    <w:name w:val="A0EA5D7B2A584E5F879B39FAE24D9861"/>
    <w:rsid w:val="002A72A8"/>
    <w:rPr>
      <w:lang w:val="hr-HR" w:eastAsia="hr-HR"/>
    </w:rPr>
  </w:style>
  <w:style w:type="paragraph" w:customStyle="1" w:styleId="7B8D255870F441AA82A90464D7FBB474">
    <w:name w:val="7B8D255870F441AA82A90464D7FBB474"/>
    <w:rsid w:val="002A72A8"/>
    <w:rPr>
      <w:lang w:val="hr-HR" w:eastAsia="hr-HR"/>
    </w:rPr>
  </w:style>
  <w:style w:type="paragraph" w:customStyle="1" w:styleId="7134CE7048F447FCAE664D0488E44583">
    <w:name w:val="7134CE7048F447FCAE664D0488E44583"/>
    <w:rsid w:val="002A72A8"/>
    <w:rPr>
      <w:lang w:val="hr-HR" w:eastAsia="hr-HR"/>
    </w:rPr>
  </w:style>
  <w:style w:type="paragraph" w:customStyle="1" w:styleId="6502D20139C546EF9CF0B2DA306F19D2">
    <w:name w:val="6502D20139C546EF9CF0B2DA306F19D2"/>
    <w:rsid w:val="002A72A8"/>
    <w:rPr>
      <w:lang w:val="hr-HR" w:eastAsia="hr-HR"/>
    </w:rPr>
  </w:style>
  <w:style w:type="paragraph" w:customStyle="1" w:styleId="8CEBFD492FCD4C0C938BF764B8A2E3E8">
    <w:name w:val="8CEBFD492FCD4C0C938BF764B8A2E3E8"/>
    <w:rsid w:val="002A72A8"/>
    <w:rPr>
      <w:lang w:val="hr-HR" w:eastAsia="hr-HR"/>
    </w:rPr>
  </w:style>
  <w:style w:type="paragraph" w:customStyle="1" w:styleId="0CC30B91A2084D4CB22F906CDEDC910D">
    <w:name w:val="0CC30B91A2084D4CB22F906CDEDC910D"/>
    <w:rsid w:val="002A72A8"/>
    <w:rPr>
      <w:lang w:val="hr-HR" w:eastAsia="hr-HR"/>
    </w:rPr>
  </w:style>
  <w:style w:type="paragraph" w:customStyle="1" w:styleId="907199C379F445AE8C2458839CA92716">
    <w:name w:val="907199C379F445AE8C2458839CA92716"/>
    <w:rsid w:val="002A72A8"/>
    <w:rPr>
      <w:lang w:val="hr-HR" w:eastAsia="hr-HR"/>
    </w:rPr>
  </w:style>
  <w:style w:type="paragraph" w:customStyle="1" w:styleId="E8A48E766F28466A9B90955C264FEAB9">
    <w:name w:val="E8A48E766F28466A9B90955C264FEAB9"/>
    <w:rsid w:val="002A72A8"/>
    <w:rPr>
      <w:lang w:val="hr-HR" w:eastAsia="hr-HR"/>
    </w:rPr>
  </w:style>
  <w:style w:type="paragraph" w:customStyle="1" w:styleId="DD2CDFAA5E274BD388A08104F277E6E8">
    <w:name w:val="DD2CDFAA5E274BD388A08104F277E6E8"/>
    <w:rsid w:val="002A72A8"/>
    <w:rPr>
      <w:lang w:val="hr-HR" w:eastAsia="hr-HR"/>
    </w:rPr>
  </w:style>
  <w:style w:type="paragraph" w:customStyle="1" w:styleId="B995D1A586BE442B80A503F1EF9B2E9B">
    <w:name w:val="B995D1A586BE442B80A503F1EF9B2E9B"/>
    <w:rsid w:val="002A72A8"/>
    <w:rPr>
      <w:lang w:val="hr-HR" w:eastAsia="hr-HR"/>
    </w:rPr>
  </w:style>
  <w:style w:type="paragraph" w:customStyle="1" w:styleId="E9C43DAB7CDF42CF9D401A31990EE351">
    <w:name w:val="E9C43DAB7CDF42CF9D401A31990EE351"/>
    <w:rsid w:val="002A72A8"/>
    <w:rPr>
      <w:lang w:val="hr-HR" w:eastAsia="hr-HR"/>
    </w:rPr>
  </w:style>
  <w:style w:type="paragraph" w:customStyle="1" w:styleId="B4EDE929FA54495292A9B0D0D7270FCF">
    <w:name w:val="B4EDE929FA54495292A9B0D0D7270FCF"/>
    <w:rsid w:val="002A72A8"/>
    <w:rPr>
      <w:lang w:val="hr-HR" w:eastAsia="hr-HR"/>
    </w:rPr>
  </w:style>
  <w:style w:type="paragraph" w:customStyle="1" w:styleId="51C2FF781D7C4CFF8D1036775B381486">
    <w:name w:val="51C2FF781D7C4CFF8D1036775B381486"/>
    <w:rsid w:val="002A72A8"/>
    <w:rPr>
      <w:lang w:val="hr-HR" w:eastAsia="hr-HR"/>
    </w:rPr>
  </w:style>
  <w:style w:type="paragraph" w:customStyle="1" w:styleId="5283DC8D27114B42A7C4CDB9AFB10AD3">
    <w:name w:val="5283DC8D27114B42A7C4CDB9AFB10AD3"/>
    <w:rsid w:val="002A72A8"/>
    <w:rPr>
      <w:lang w:val="hr-HR" w:eastAsia="hr-HR"/>
    </w:rPr>
  </w:style>
  <w:style w:type="paragraph" w:customStyle="1" w:styleId="F5789D8D86EB44AFB489627B828C62D6">
    <w:name w:val="F5789D8D86EB44AFB489627B828C62D6"/>
    <w:rsid w:val="002A72A8"/>
    <w:rPr>
      <w:lang w:val="hr-HR" w:eastAsia="hr-HR"/>
    </w:rPr>
  </w:style>
  <w:style w:type="paragraph" w:customStyle="1" w:styleId="08E42065736948D4B214FE7A6A9FE3FF">
    <w:name w:val="08E42065736948D4B214FE7A6A9FE3FF"/>
    <w:rsid w:val="002A72A8"/>
    <w:rPr>
      <w:lang w:val="hr-HR" w:eastAsia="hr-HR"/>
    </w:rPr>
  </w:style>
  <w:style w:type="paragraph" w:customStyle="1" w:styleId="AF723EACE00B4AADB75C1BE6E9AF57DC">
    <w:name w:val="AF723EACE00B4AADB75C1BE6E9AF57DC"/>
    <w:rsid w:val="002A72A8"/>
    <w:rPr>
      <w:lang w:val="hr-HR" w:eastAsia="hr-HR"/>
    </w:rPr>
  </w:style>
  <w:style w:type="paragraph" w:customStyle="1" w:styleId="80538F3CB4C64789AB418A9A73AB1561">
    <w:name w:val="80538F3CB4C64789AB418A9A73AB1561"/>
    <w:rsid w:val="002A72A8"/>
    <w:rPr>
      <w:lang w:val="hr-HR" w:eastAsia="hr-HR"/>
    </w:rPr>
  </w:style>
  <w:style w:type="paragraph" w:customStyle="1" w:styleId="F770DC5547584D19BFDCA63612B5AAD4">
    <w:name w:val="F770DC5547584D19BFDCA63612B5AAD4"/>
    <w:rsid w:val="002A72A8"/>
    <w:rPr>
      <w:lang w:val="hr-HR" w:eastAsia="hr-HR"/>
    </w:rPr>
  </w:style>
  <w:style w:type="paragraph" w:customStyle="1" w:styleId="8B482D9070644C54B40600B6FF0C0B2D">
    <w:name w:val="8B482D9070644C54B40600B6FF0C0B2D"/>
    <w:rsid w:val="002A72A8"/>
    <w:rPr>
      <w:lang w:val="hr-HR" w:eastAsia="hr-HR"/>
    </w:rPr>
  </w:style>
  <w:style w:type="paragraph" w:customStyle="1" w:styleId="EC1CB54C0B644CD895E85E4F1EE16645">
    <w:name w:val="EC1CB54C0B644CD895E85E4F1EE16645"/>
    <w:rsid w:val="002A72A8"/>
    <w:rPr>
      <w:lang w:val="hr-HR" w:eastAsia="hr-HR"/>
    </w:rPr>
  </w:style>
  <w:style w:type="paragraph" w:customStyle="1" w:styleId="B132A5E5FC5043E28FB60BEBB04B41A0">
    <w:name w:val="B132A5E5FC5043E28FB60BEBB04B41A0"/>
    <w:rsid w:val="002A72A8"/>
    <w:rPr>
      <w:lang w:val="hr-HR" w:eastAsia="hr-HR"/>
    </w:rPr>
  </w:style>
  <w:style w:type="paragraph" w:customStyle="1" w:styleId="F52AA33E90584C2DB7F5599D88CB8A8E">
    <w:name w:val="F52AA33E90584C2DB7F5599D88CB8A8E"/>
    <w:rsid w:val="002A72A8"/>
    <w:rPr>
      <w:lang w:val="hr-HR" w:eastAsia="hr-HR"/>
    </w:rPr>
  </w:style>
  <w:style w:type="paragraph" w:customStyle="1" w:styleId="4AD69C8002FE4B2C84EA48FE3062C409">
    <w:name w:val="4AD69C8002FE4B2C84EA48FE3062C409"/>
    <w:rsid w:val="002A72A8"/>
    <w:rPr>
      <w:lang w:val="hr-HR" w:eastAsia="hr-HR"/>
    </w:rPr>
  </w:style>
  <w:style w:type="paragraph" w:customStyle="1" w:styleId="EAA088287D9D4E6BAFE8BA879A1C9C52">
    <w:name w:val="EAA088287D9D4E6BAFE8BA879A1C9C52"/>
    <w:rsid w:val="002A72A8"/>
    <w:rPr>
      <w:lang w:val="hr-HR" w:eastAsia="hr-HR"/>
    </w:rPr>
  </w:style>
  <w:style w:type="paragraph" w:customStyle="1" w:styleId="D1B6F799405741EE8EA708791447AAFB">
    <w:name w:val="D1B6F799405741EE8EA708791447AAFB"/>
    <w:rsid w:val="002A72A8"/>
    <w:rPr>
      <w:lang w:val="hr-HR" w:eastAsia="hr-HR"/>
    </w:rPr>
  </w:style>
  <w:style w:type="paragraph" w:customStyle="1" w:styleId="6F7C9E0C7686459ABDFD43642D958CD8">
    <w:name w:val="6F7C9E0C7686459ABDFD43642D958CD8"/>
    <w:rsid w:val="002A72A8"/>
    <w:rPr>
      <w:lang w:val="hr-HR" w:eastAsia="hr-HR"/>
    </w:rPr>
  </w:style>
  <w:style w:type="paragraph" w:customStyle="1" w:styleId="20B1B91C6C9242DAA5A1E2FB9C6F024C">
    <w:name w:val="20B1B91C6C9242DAA5A1E2FB9C6F024C"/>
    <w:rsid w:val="002A72A8"/>
    <w:rPr>
      <w:lang w:val="hr-HR" w:eastAsia="hr-HR"/>
    </w:rPr>
  </w:style>
  <w:style w:type="paragraph" w:customStyle="1" w:styleId="25ABA6E9EE2041CC997A15FE7F3DF991">
    <w:name w:val="25ABA6E9EE2041CC997A15FE7F3DF991"/>
    <w:rsid w:val="002A72A8"/>
    <w:rPr>
      <w:lang w:val="hr-HR" w:eastAsia="hr-HR"/>
    </w:rPr>
  </w:style>
  <w:style w:type="paragraph" w:customStyle="1" w:styleId="20DD6F99718C45EDA10FF59A809DC059">
    <w:name w:val="20DD6F99718C45EDA10FF59A809DC059"/>
    <w:rsid w:val="002A72A8"/>
    <w:rPr>
      <w:lang w:val="hr-HR" w:eastAsia="hr-HR"/>
    </w:rPr>
  </w:style>
  <w:style w:type="paragraph" w:customStyle="1" w:styleId="07B2CB0A26C74AA8960551CF5B49EDC8">
    <w:name w:val="07B2CB0A26C74AA8960551CF5B49EDC8"/>
    <w:rsid w:val="002A72A8"/>
    <w:rPr>
      <w:lang w:val="hr-HR" w:eastAsia="hr-HR"/>
    </w:rPr>
  </w:style>
  <w:style w:type="paragraph" w:customStyle="1" w:styleId="A6D893162A224DBEB579F917A0D1C221">
    <w:name w:val="A6D893162A224DBEB579F917A0D1C221"/>
    <w:rsid w:val="002A72A8"/>
    <w:rPr>
      <w:lang w:val="hr-HR" w:eastAsia="hr-HR"/>
    </w:rPr>
  </w:style>
  <w:style w:type="paragraph" w:customStyle="1" w:styleId="05675E0FE96B461899331707EA61289E">
    <w:name w:val="05675E0FE96B461899331707EA61289E"/>
    <w:rsid w:val="002A72A8"/>
    <w:rPr>
      <w:lang w:val="hr-HR" w:eastAsia="hr-HR"/>
    </w:rPr>
  </w:style>
  <w:style w:type="paragraph" w:customStyle="1" w:styleId="E4C6F2323DDA4C269D79B996E03B4D99">
    <w:name w:val="E4C6F2323DDA4C269D79B996E03B4D99"/>
    <w:rsid w:val="002A72A8"/>
    <w:rPr>
      <w:lang w:val="hr-HR" w:eastAsia="hr-HR"/>
    </w:rPr>
  </w:style>
  <w:style w:type="paragraph" w:customStyle="1" w:styleId="FC375DAE929044468C613F6057CCEECE">
    <w:name w:val="FC375DAE929044468C613F6057CCEECE"/>
    <w:rsid w:val="002A72A8"/>
    <w:rPr>
      <w:lang w:val="hr-HR" w:eastAsia="hr-HR"/>
    </w:rPr>
  </w:style>
  <w:style w:type="paragraph" w:customStyle="1" w:styleId="489B50503A264F90B16218ABF8BCF764">
    <w:name w:val="489B50503A264F90B16218ABF8BCF764"/>
    <w:rsid w:val="002A72A8"/>
    <w:rPr>
      <w:lang w:val="hr-HR" w:eastAsia="hr-HR"/>
    </w:rPr>
  </w:style>
  <w:style w:type="paragraph" w:customStyle="1" w:styleId="181247B6B9B840EAA792BB3EEEB017C1">
    <w:name w:val="181247B6B9B840EAA792BB3EEEB017C1"/>
    <w:rsid w:val="002A72A8"/>
    <w:rPr>
      <w:lang w:val="hr-HR" w:eastAsia="hr-HR"/>
    </w:rPr>
  </w:style>
  <w:style w:type="paragraph" w:customStyle="1" w:styleId="F9951366D58C44BA89D24864200DEC69">
    <w:name w:val="F9951366D58C44BA89D24864200DEC69"/>
    <w:rsid w:val="002A72A8"/>
    <w:rPr>
      <w:lang w:val="hr-HR" w:eastAsia="hr-HR"/>
    </w:rPr>
  </w:style>
  <w:style w:type="paragraph" w:customStyle="1" w:styleId="68D3D484BA9F40228501C4D814588935">
    <w:name w:val="68D3D484BA9F40228501C4D814588935"/>
    <w:rsid w:val="002A72A8"/>
    <w:rPr>
      <w:lang w:val="hr-HR" w:eastAsia="hr-HR"/>
    </w:rPr>
  </w:style>
  <w:style w:type="paragraph" w:customStyle="1" w:styleId="005D54DAB2A14BA0BF3563C3C7F6287C">
    <w:name w:val="005D54DAB2A14BA0BF3563C3C7F6287C"/>
    <w:rsid w:val="002A72A8"/>
    <w:rPr>
      <w:lang w:val="hr-HR" w:eastAsia="hr-HR"/>
    </w:rPr>
  </w:style>
  <w:style w:type="paragraph" w:customStyle="1" w:styleId="5262F1B23C6F4C0795D21D164312A7A3">
    <w:name w:val="5262F1B23C6F4C0795D21D164312A7A3"/>
    <w:rsid w:val="002A72A8"/>
    <w:rPr>
      <w:lang w:val="hr-HR" w:eastAsia="hr-HR"/>
    </w:rPr>
  </w:style>
  <w:style w:type="paragraph" w:customStyle="1" w:styleId="95C536FE796E4E8E8FB9A02A3BDF7259">
    <w:name w:val="95C536FE796E4E8E8FB9A02A3BDF7259"/>
    <w:rsid w:val="002A72A8"/>
    <w:rPr>
      <w:lang w:val="hr-HR" w:eastAsia="hr-HR"/>
    </w:rPr>
  </w:style>
  <w:style w:type="paragraph" w:customStyle="1" w:styleId="0CF87777544B44FDAF1CFB96131532EE">
    <w:name w:val="0CF87777544B44FDAF1CFB96131532EE"/>
    <w:rsid w:val="002A72A8"/>
    <w:rPr>
      <w:lang w:val="hr-HR" w:eastAsia="hr-HR"/>
    </w:rPr>
  </w:style>
  <w:style w:type="paragraph" w:customStyle="1" w:styleId="9FC115142C0B4376AF3091E8D1B6A1ED">
    <w:name w:val="9FC115142C0B4376AF3091E8D1B6A1ED"/>
    <w:rsid w:val="002A72A8"/>
    <w:rPr>
      <w:lang w:val="hr-HR" w:eastAsia="hr-HR"/>
    </w:rPr>
  </w:style>
  <w:style w:type="paragraph" w:customStyle="1" w:styleId="B7B3E251C48048CAA8361388C0D4F3FC">
    <w:name w:val="B7B3E251C48048CAA8361388C0D4F3FC"/>
    <w:rsid w:val="002A72A8"/>
    <w:rPr>
      <w:lang w:val="hr-HR" w:eastAsia="hr-HR"/>
    </w:rPr>
  </w:style>
  <w:style w:type="paragraph" w:customStyle="1" w:styleId="DD507101123B42B08C973629190607F0">
    <w:name w:val="DD507101123B42B08C973629190607F0"/>
    <w:rsid w:val="002A72A8"/>
    <w:rPr>
      <w:lang w:val="hr-HR" w:eastAsia="hr-HR"/>
    </w:rPr>
  </w:style>
  <w:style w:type="paragraph" w:customStyle="1" w:styleId="B3949F4417BF45B6A6F57F9C185238EA">
    <w:name w:val="B3949F4417BF45B6A6F57F9C185238EA"/>
    <w:rsid w:val="002A72A8"/>
    <w:rPr>
      <w:lang w:val="hr-HR" w:eastAsia="hr-HR"/>
    </w:rPr>
  </w:style>
  <w:style w:type="paragraph" w:customStyle="1" w:styleId="7D9B788383924D8183D6DD80926A684B">
    <w:name w:val="7D9B788383924D8183D6DD80926A684B"/>
    <w:rsid w:val="002A72A8"/>
    <w:rPr>
      <w:lang w:val="hr-HR" w:eastAsia="hr-HR"/>
    </w:rPr>
  </w:style>
  <w:style w:type="paragraph" w:customStyle="1" w:styleId="CA19B306694940789C79FF06DBF312C7">
    <w:name w:val="CA19B306694940789C79FF06DBF312C7"/>
    <w:rsid w:val="002A72A8"/>
    <w:rPr>
      <w:lang w:val="hr-HR" w:eastAsia="hr-HR"/>
    </w:rPr>
  </w:style>
  <w:style w:type="paragraph" w:customStyle="1" w:styleId="00712BC7EA3C44868F0E530DDCE230F5">
    <w:name w:val="00712BC7EA3C44868F0E530DDCE230F5"/>
    <w:rsid w:val="002A72A8"/>
    <w:rPr>
      <w:lang w:val="hr-HR" w:eastAsia="hr-HR"/>
    </w:rPr>
  </w:style>
  <w:style w:type="paragraph" w:customStyle="1" w:styleId="BCDE342C3A7D43178A09A36DE7998DD0">
    <w:name w:val="BCDE342C3A7D43178A09A36DE7998DD0"/>
    <w:rsid w:val="002A72A8"/>
    <w:rPr>
      <w:lang w:val="hr-HR" w:eastAsia="hr-HR"/>
    </w:rPr>
  </w:style>
  <w:style w:type="paragraph" w:customStyle="1" w:styleId="7858171D97E64540A6F53F761575642B">
    <w:name w:val="7858171D97E64540A6F53F761575642B"/>
    <w:rsid w:val="002A72A8"/>
    <w:rPr>
      <w:lang w:val="hr-HR" w:eastAsia="hr-HR"/>
    </w:rPr>
  </w:style>
  <w:style w:type="paragraph" w:customStyle="1" w:styleId="7603D0DBF45E4C4B88A7EBC08D8BED7E">
    <w:name w:val="7603D0DBF45E4C4B88A7EBC08D8BED7E"/>
    <w:rsid w:val="002A72A8"/>
    <w:rPr>
      <w:lang w:val="hr-HR" w:eastAsia="hr-HR"/>
    </w:rPr>
  </w:style>
  <w:style w:type="paragraph" w:customStyle="1" w:styleId="0B09E18C79D149D2898007413965E4C4">
    <w:name w:val="0B09E18C79D149D2898007413965E4C4"/>
    <w:rsid w:val="002A72A8"/>
    <w:rPr>
      <w:lang w:val="hr-HR" w:eastAsia="hr-HR"/>
    </w:rPr>
  </w:style>
  <w:style w:type="paragraph" w:customStyle="1" w:styleId="7EB1BA33B0EA4879A0722699370403E3">
    <w:name w:val="7EB1BA33B0EA4879A0722699370403E3"/>
    <w:rsid w:val="002A72A8"/>
    <w:rPr>
      <w:lang w:val="hr-HR" w:eastAsia="hr-HR"/>
    </w:rPr>
  </w:style>
  <w:style w:type="paragraph" w:customStyle="1" w:styleId="35B6AF452F194ADDA69E19B2162E4BA0">
    <w:name w:val="35B6AF452F194ADDA69E19B2162E4BA0"/>
    <w:rsid w:val="002A72A8"/>
    <w:rPr>
      <w:lang w:val="hr-HR" w:eastAsia="hr-HR"/>
    </w:rPr>
  </w:style>
  <w:style w:type="paragraph" w:customStyle="1" w:styleId="24CD052627934432B9E75347109450C2">
    <w:name w:val="24CD052627934432B9E75347109450C2"/>
    <w:rsid w:val="002A72A8"/>
    <w:rPr>
      <w:lang w:val="hr-HR" w:eastAsia="hr-HR"/>
    </w:rPr>
  </w:style>
  <w:style w:type="paragraph" w:customStyle="1" w:styleId="B7A032E8DAB0487BA4B9F7A3901FCA50">
    <w:name w:val="B7A032E8DAB0487BA4B9F7A3901FCA50"/>
    <w:rsid w:val="002A72A8"/>
    <w:rPr>
      <w:lang w:val="hr-HR" w:eastAsia="hr-HR"/>
    </w:rPr>
  </w:style>
  <w:style w:type="paragraph" w:customStyle="1" w:styleId="F0C1775858C44660B1FFEA9CDA5E447A">
    <w:name w:val="F0C1775858C44660B1FFEA9CDA5E447A"/>
    <w:rsid w:val="002A72A8"/>
    <w:rPr>
      <w:lang w:val="hr-HR" w:eastAsia="hr-HR"/>
    </w:rPr>
  </w:style>
  <w:style w:type="paragraph" w:customStyle="1" w:styleId="9E64BB337A6A42A2B22CE27B73015E11">
    <w:name w:val="9E64BB337A6A42A2B22CE27B73015E11"/>
    <w:rsid w:val="002A72A8"/>
    <w:rPr>
      <w:lang w:val="hr-HR" w:eastAsia="hr-HR"/>
    </w:rPr>
  </w:style>
  <w:style w:type="paragraph" w:customStyle="1" w:styleId="9B5299ED323E4D699420474679DFE371">
    <w:name w:val="9B5299ED323E4D699420474679DFE371"/>
    <w:rsid w:val="002A72A8"/>
    <w:rPr>
      <w:lang w:val="hr-HR" w:eastAsia="hr-HR"/>
    </w:rPr>
  </w:style>
  <w:style w:type="paragraph" w:customStyle="1" w:styleId="AB30C497E4DF4599B98FFE763C563BAB">
    <w:name w:val="AB30C497E4DF4599B98FFE763C563BAB"/>
    <w:rsid w:val="002A72A8"/>
    <w:rPr>
      <w:lang w:val="hr-HR" w:eastAsia="hr-HR"/>
    </w:rPr>
  </w:style>
  <w:style w:type="paragraph" w:customStyle="1" w:styleId="9D19B2A23D6849B8AC71CF922A335F48">
    <w:name w:val="9D19B2A23D6849B8AC71CF922A335F48"/>
    <w:rsid w:val="002A72A8"/>
    <w:rPr>
      <w:lang w:val="hr-HR" w:eastAsia="hr-HR"/>
    </w:rPr>
  </w:style>
  <w:style w:type="paragraph" w:customStyle="1" w:styleId="C74F54E2FAE94458A667D818A7E2645A">
    <w:name w:val="C74F54E2FAE94458A667D818A7E2645A"/>
    <w:rsid w:val="002A72A8"/>
    <w:rPr>
      <w:lang w:val="hr-HR" w:eastAsia="hr-HR"/>
    </w:rPr>
  </w:style>
  <w:style w:type="paragraph" w:customStyle="1" w:styleId="5AAF7A2825D1423D9B032C567F4D1324">
    <w:name w:val="5AAF7A2825D1423D9B032C567F4D1324"/>
    <w:rsid w:val="002A72A8"/>
    <w:rPr>
      <w:lang w:val="hr-HR" w:eastAsia="hr-HR"/>
    </w:rPr>
  </w:style>
  <w:style w:type="paragraph" w:customStyle="1" w:styleId="CD87DA1673B848DA83C2A1D8BEE4C7A3">
    <w:name w:val="CD87DA1673B848DA83C2A1D8BEE4C7A3"/>
    <w:rsid w:val="002A72A8"/>
    <w:rPr>
      <w:lang w:val="hr-HR" w:eastAsia="hr-HR"/>
    </w:rPr>
  </w:style>
  <w:style w:type="paragraph" w:customStyle="1" w:styleId="4264AD9108284F82AB65A3C5D72C8280">
    <w:name w:val="4264AD9108284F82AB65A3C5D72C8280"/>
    <w:rsid w:val="002A72A8"/>
    <w:rPr>
      <w:lang w:val="hr-HR" w:eastAsia="hr-HR"/>
    </w:rPr>
  </w:style>
  <w:style w:type="paragraph" w:customStyle="1" w:styleId="37530F2BD469408D917707EF9AD13AF7">
    <w:name w:val="37530F2BD469408D917707EF9AD13AF7"/>
    <w:rsid w:val="002A72A8"/>
    <w:rPr>
      <w:lang w:val="hr-HR" w:eastAsia="hr-HR"/>
    </w:rPr>
  </w:style>
  <w:style w:type="paragraph" w:customStyle="1" w:styleId="C023850289BA46A2B68C2C96F2A0382C">
    <w:name w:val="C023850289BA46A2B68C2C96F2A0382C"/>
    <w:rsid w:val="002A72A8"/>
    <w:rPr>
      <w:lang w:val="hr-HR" w:eastAsia="hr-HR"/>
    </w:rPr>
  </w:style>
  <w:style w:type="paragraph" w:customStyle="1" w:styleId="E87ECFDA00C34BE4B98985BD5D5F8BE0">
    <w:name w:val="E87ECFDA00C34BE4B98985BD5D5F8BE0"/>
    <w:rsid w:val="002A72A8"/>
    <w:rPr>
      <w:lang w:val="hr-HR" w:eastAsia="hr-HR"/>
    </w:rPr>
  </w:style>
  <w:style w:type="paragraph" w:customStyle="1" w:styleId="04F2165519E74F89AFEB8C11FD312C57">
    <w:name w:val="04F2165519E74F89AFEB8C11FD312C57"/>
    <w:rsid w:val="002A72A8"/>
    <w:rPr>
      <w:lang w:val="hr-HR" w:eastAsia="hr-HR"/>
    </w:rPr>
  </w:style>
  <w:style w:type="paragraph" w:customStyle="1" w:styleId="D0DFF24DB38445018D5778CB990BC95F">
    <w:name w:val="D0DFF24DB38445018D5778CB990BC95F"/>
    <w:rsid w:val="002A72A8"/>
    <w:rPr>
      <w:lang w:val="hr-HR" w:eastAsia="hr-HR"/>
    </w:rPr>
  </w:style>
  <w:style w:type="paragraph" w:customStyle="1" w:styleId="B0348E968AD8410BB93C416E80A971E5">
    <w:name w:val="B0348E968AD8410BB93C416E80A971E5"/>
    <w:rsid w:val="002A72A8"/>
    <w:rPr>
      <w:lang w:val="hr-HR" w:eastAsia="hr-HR"/>
    </w:rPr>
  </w:style>
  <w:style w:type="paragraph" w:customStyle="1" w:styleId="D0CFBB1369B14EC985ABBD77A8D7437C">
    <w:name w:val="D0CFBB1369B14EC985ABBD77A8D7437C"/>
    <w:rsid w:val="002A72A8"/>
    <w:rPr>
      <w:lang w:val="hr-HR" w:eastAsia="hr-HR"/>
    </w:rPr>
  </w:style>
  <w:style w:type="paragraph" w:customStyle="1" w:styleId="5F62E7F2F9EE47F5A4D147F1CEC5594C">
    <w:name w:val="5F62E7F2F9EE47F5A4D147F1CEC5594C"/>
    <w:rsid w:val="002A72A8"/>
    <w:rPr>
      <w:lang w:val="hr-HR" w:eastAsia="hr-HR"/>
    </w:rPr>
  </w:style>
  <w:style w:type="paragraph" w:customStyle="1" w:styleId="CDAFA741D5644DC1BD060A4A61AD8017">
    <w:name w:val="CDAFA741D5644DC1BD060A4A61AD8017"/>
    <w:rsid w:val="002A72A8"/>
    <w:rPr>
      <w:lang w:val="hr-HR" w:eastAsia="hr-HR"/>
    </w:rPr>
  </w:style>
  <w:style w:type="paragraph" w:customStyle="1" w:styleId="467DEBCAAD5149859A489E5F5CAB1FD8">
    <w:name w:val="467DEBCAAD5149859A489E5F5CAB1FD8"/>
    <w:rsid w:val="002A72A8"/>
    <w:rPr>
      <w:lang w:val="hr-HR" w:eastAsia="hr-HR"/>
    </w:rPr>
  </w:style>
  <w:style w:type="paragraph" w:customStyle="1" w:styleId="6CFAE85AF59748DFB17C44DDAFE887C2">
    <w:name w:val="6CFAE85AF59748DFB17C44DDAFE887C2"/>
    <w:rsid w:val="002A72A8"/>
    <w:rPr>
      <w:lang w:val="hr-HR" w:eastAsia="hr-HR"/>
    </w:rPr>
  </w:style>
  <w:style w:type="paragraph" w:customStyle="1" w:styleId="9A3A8431E63241B7963FA87580CA4EBF">
    <w:name w:val="9A3A8431E63241B7963FA87580CA4EBF"/>
    <w:rsid w:val="002A72A8"/>
    <w:rPr>
      <w:lang w:val="hr-HR" w:eastAsia="hr-HR"/>
    </w:rPr>
  </w:style>
  <w:style w:type="paragraph" w:customStyle="1" w:styleId="2310859753E440A18E7BC0EA9F31B125">
    <w:name w:val="2310859753E440A18E7BC0EA9F31B125"/>
    <w:rsid w:val="002A72A8"/>
    <w:rPr>
      <w:lang w:val="hr-HR" w:eastAsia="hr-HR"/>
    </w:rPr>
  </w:style>
  <w:style w:type="paragraph" w:customStyle="1" w:styleId="53B52474A7EC4D57A8F038EB4EE6FD56">
    <w:name w:val="53B52474A7EC4D57A8F038EB4EE6FD56"/>
    <w:rsid w:val="002A72A8"/>
    <w:rPr>
      <w:lang w:val="hr-HR" w:eastAsia="hr-HR"/>
    </w:rPr>
  </w:style>
  <w:style w:type="paragraph" w:customStyle="1" w:styleId="A09DC04E05D74526870C04E48B8C0866">
    <w:name w:val="A09DC04E05D74526870C04E48B8C0866"/>
    <w:rsid w:val="00F736F0"/>
    <w:rPr>
      <w:lang w:val="hr-HR" w:eastAsia="hr-HR"/>
    </w:rPr>
  </w:style>
  <w:style w:type="paragraph" w:customStyle="1" w:styleId="7C1B5AA07CEE479782D9AB8698725432">
    <w:name w:val="7C1B5AA07CEE479782D9AB8698725432"/>
    <w:rsid w:val="00F736F0"/>
    <w:rPr>
      <w:lang w:val="hr-HR" w:eastAsia="hr-HR"/>
    </w:rPr>
  </w:style>
  <w:style w:type="paragraph" w:customStyle="1" w:styleId="4349EE5F9E6A44149B788699965654BC">
    <w:name w:val="4349EE5F9E6A44149B788699965654BC"/>
    <w:rsid w:val="00F736F0"/>
    <w:rPr>
      <w:lang w:val="hr-HR" w:eastAsia="hr-HR"/>
    </w:rPr>
  </w:style>
  <w:style w:type="paragraph" w:customStyle="1" w:styleId="F2A19C15C76348B28C07908C1FDE84B6">
    <w:name w:val="F2A19C15C76348B28C07908C1FDE84B6"/>
    <w:rsid w:val="00F736F0"/>
    <w:rPr>
      <w:lang w:val="hr-HR" w:eastAsia="hr-HR"/>
    </w:rPr>
  </w:style>
  <w:style w:type="paragraph" w:customStyle="1" w:styleId="2E134A7A73E843E5BA65D496FF080116">
    <w:name w:val="2E134A7A73E843E5BA65D496FF080116"/>
    <w:rsid w:val="00F736F0"/>
    <w:rPr>
      <w:lang w:val="hr-HR" w:eastAsia="hr-HR"/>
    </w:rPr>
  </w:style>
  <w:style w:type="paragraph" w:customStyle="1" w:styleId="D82A9ABA87AE465684295F42966DE7B2">
    <w:name w:val="D82A9ABA87AE465684295F42966DE7B2"/>
    <w:rsid w:val="00F736F0"/>
    <w:rPr>
      <w:lang w:val="hr-HR" w:eastAsia="hr-HR"/>
    </w:rPr>
  </w:style>
  <w:style w:type="paragraph" w:customStyle="1" w:styleId="91F526332E1F48249E4CD0A47E574B1C">
    <w:name w:val="91F526332E1F48249E4CD0A47E574B1C"/>
    <w:rsid w:val="00F736F0"/>
    <w:rPr>
      <w:lang w:val="hr-HR" w:eastAsia="hr-HR"/>
    </w:rPr>
  </w:style>
  <w:style w:type="paragraph" w:customStyle="1" w:styleId="8F0D30A0C7D44C25ABD7F831F04EA847">
    <w:name w:val="8F0D30A0C7D44C25ABD7F831F04EA847"/>
    <w:rsid w:val="00F736F0"/>
    <w:rPr>
      <w:lang w:val="hr-HR" w:eastAsia="hr-HR"/>
    </w:rPr>
  </w:style>
  <w:style w:type="paragraph" w:customStyle="1" w:styleId="37828EBF1A144F1180E55225CAA7CAC0">
    <w:name w:val="37828EBF1A144F1180E55225CAA7CAC0"/>
    <w:rsid w:val="00F736F0"/>
    <w:rPr>
      <w:lang w:val="hr-HR" w:eastAsia="hr-HR"/>
    </w:rPr>
  </w:style>
  <w:style w:type="paragraph" w:customStyle="1" w:styleId="60596B31F0B6429281DC9620FC810A87">
    <w:name w:val="60596B31F0B6429281DC9620FC810A87"/>
    <w:rsid w:val="00F736F0"/>
    <w:rPr>
      <w:lang w:val="hr-HR" w:eastAsia="hr-HR"/>
    </w:rPr>
  </w:style>
  <w:style w:type="paragraph" w:customStyle="1" w:styleId="2075AAEB41A64CDD956580CC99EC6D0F">
    <w:name w:val="2075AAEB41A64CDD956580CC99EC6D0F"/>
    <w:rsid w:val="00F736F0"/>
    <w:rPr>
      <w:lang w:val="hr-HR" w:eastAsia="hr-HR"/>
    </w:rPr>
  </w:style>
  <w:style w:type="paragraph" w:customStyle="1" w:styleId="93DA599DED3743BBA08349043AFC22E2">
    <w:name w:val="93DA599DED3743BBA08349043AFC22E2"/>
    <w:rsid w:val="00F736F0"/>
    <w:rPr>
      <w:lang w:val="hr-HR" w:eastAsia="hr-HR"/>
    </w:rPr>
  </w:style>
  <w:style w:type="paragraph" w:customStyle="1" w:styleId="7FBEC73AE0FA4EF58E61CAF1EA6E098E">
    <w:name w:val="7FBEC73AE0FA4EF58E61CAF1EA6E098E"/>
    <w:rsid w:val="004A2489"/>
    <w:rPr>
      <w:lang w:val="hr-HR" w:eastAsia="hr-HR"/>
    </w:rPr>
  </w:style>
  <w:style w:type="paragraph" w:customStyle="1" w:styleId="FFCDBD9A50154D26BBA68E094CD92859">
    <w:name w:val="FFCDBD9A50154D26BBA68E094CD92859"/>
    <w:rsid w:val="00FF1EC9"/>
    <w:rPr>
      <w:lang w:val="hr-HR" w:eastAsia="hr-HR"/>
    </w:rPr>
  </w:style>
  <w:style w:type="paragraph" w:customStyle="1" w:styleId="07F80E800E8C4BF2A37753E7CECB591F">
    <w:name w:val="07F80E800E8C4BF2A37753E7CECB591F"/>
    <w:rsid w:val="00FF1EC9"/>
    <w:rPr>
      <w:lang w:val="hr-HR" w:eastAsia="hr-HR"/>
    </w:rPr>
  </w:style>
  <w:style w:type="paragraph" w:customStyle="1" w:styleId="3A43B19BC9D046F1BB8FF371884CFD7D">
    <w:name w:val="3A43B19BC9D046F1BB8FF371884CFD7D"/>
    <w:rsid w:val="00FF1EC9"/>
    <w:rPr>
      <w:lang w:val="hr-HR" w:eastAsia="hr-HR"/>
    </w:rPr>
  </w:style>
  <w:style w:type="paragraph" w:customStyle="1" w:styleId="883D33BD4B1D48E08EC3F263A8B85054">
    <w:name w:val="883D33BD4B1D48E08EC3F263A8B85054"/>
    <w:rsid w:val="00FF1EC9"/>
    <w:rPr>
      <w:lang w:val="hr-HR" w:eastAsia="hr-HR"/>
    </w:rPr>
  </w:style>
  <w:style w:type="paragraph" w:customStyle="1" w:styleId="FF5E620F81B8453991BC4BC937382E42">
    <w:name w:val="FF5E620F81B8453991BC4BC937382E42"/>
    <w:rsid w:val="00FF1EC9"/>
    <w:rPr>
      <w:lang w:val="hr-HR" w:eastAsia="hr-HR"/>
    </w:rPr>
  </w:style>
  <w:style w:type="paragraph" w:customStyle="1" w:styleId="55015C947947449584A00D889D9D8A3E">
    <w:name w:val="55015C947947449584A00D889D9D8A3E"/>
    <w:rsid w:val="00FF1EC9"/>
    <w:rPr>
      <w:lang w:val="hr-HR" w:eastAsia="hr-HR"/>
    </w:rPr>
  </w:style>
  <w:style w:type="paragraph" w:customStyle="1" w:styleId="034B2936A17E4D4E93A59BEEFF715B04">
    <w:name w:val="034B2936A17E4D4E93A59BEEFF715B04"/>
    <w:rsid w:val="00270879"/>
    <w:rPr>
      <w:lang w:val="hr-HR" w:eastAsia="hr-HR"/>
    </w:rPr>
  </w:style>
  <w:style w:type="paragraph" w:customStyle="1" w:styleId="1EC3AFC3F4C1486982CB60CCE82D55BB">
    <w:name w:val="1EC3AFC3F4C1486982CB60CCE82D55BB"/>
    <w:rsid w:val="00270879"/>
    <w:rPr>
      <w:lang w:val="hr-HR" w:eastAsia="hr-HR"/>
    </w:rPr>
  </w:style>
  <w:style w:type="paragraph" w:customStyle="1" w:styleId="30CA6D74F90B4963962DAB8D777C3372">
    <w:name w:val="30CA6D74F90B4963962DAB8D777C3372"/>
    <w:rsid w:val="00270879"/>
    <w:rPr>
      <w:lang w:val="hr-HR" w:eastAsia="hr-HR"/>
    </w:rPr>
  </w:style>
  <w:style w:type="paragraph" w:customStyle="1" w:styleId="11A5D939D42E467A8F968FB341EF38A2">
    <w:name w:val="11A5D939D42E467A8F968FB341EF38A2"/>
    <w:rsid w:val="00270879"/>
    <w:rPr>
      <w:lang w:val="hr-HR" w:eastAsia="hr-HR"/>
    </w:rPr>
  </w:style>
  <w:style w:type="paragraph" w:customStyle="1" w:styleId="87BBAC8063F44391BB8DB107979D718A">
    <w:name w:val="87BBAC8063F44391BB8DB107979D718A"/>
    <w:rsid w:val="00270879"/>
    <w:rPr>
      <w:lang w:val="hr-HR" w:eastAsia="hr-HR"/>
    </w:rPr>
  </w:style>
  <w:style w:type="paragraph" w:customStyle="1" w:styleId="54974BAD6507447BAE0A29A99E4259F8">
    <w:name w:val="54974BAD6507447BAE0A29A99E4259F8"/>
    <w:rsid w:val="00695629"/>
    <w:rPr>
      <w:lang w:val="hr-HR" w:eastAsia="hr-HR"/>
    </w:rPr>
  </w:style>
  <w:style w:type="paragraph" w:customStyle="1" w:styleId="144638C2F6C34AE498EA7DAEA48FAA67">
    <w:name w:val="144638C2F6C34AE498EA7DAEA48FAA67"/>
    <w:rsid w:val="00695629"/>
    <w:rPr>
      <w:lang w:val="hr-HR" w:eastAsia="hr-HR"/>
    </w:rPr>
  </w:style>
  <w:style w:type="paragraph" w:customStyle="1" w:styleId="766EB2BBA182495FAF1EC432D9CA350D">
    <w:name w:val="766EB2BBA182495FAF1EC432D9CA350D"/>
    <w:rsid w:val="00695629"/>
    <w:rPr>
      <w:lang w:val="hr-HR" w:eastAsia="hr-HR"/>
    </w:rPr>
  </w:style>
  <w:style w:type="paragraph" w:customStyle="1" w:styleId="1B162E6AB96649858E4659B73EE71BC1">
    <w:name w:val="1B162E6AB96649858E4659B73EE71BC1"/>
    <w:rsid w:val="00695629"/>
    <w:rPr>
      <w:lang w:val="hr-HR" w:eastAsia="hr-HR"/>
    </w:rPr>
  </w:style>
  <w:style w:type="paragraph" w:customStyle="1" w:styleId="23EBF21684F74D2CB37C5A403E99F856">
    <w:name w:val="23EBF21684F74D2CB37C5A403E99F856"/>
    <w:rsid w:val="00695629"/>
    <w:rPr>
      <w:lang w:val="hr-HR" w:eastAsia="hr-HR"/>
    </w:rPr>
  </w:style>
  <w:style w:type="paragraph" w:customStyle="1" w:styleId="7DAE2E438EC64CE29DCE4EEB948E3B4A">
    <w:name w:val="7DAE2E438EC64CE29DCE4EEB948E3B4A"/>
    <w:rsid w:val="00695629"/>
    <w:rPr>
      <w:lang w:val="hr-HR" w:eastAsia="hr-HR"/>
    </w:rPr>
  </w:style>
  <w:style w:type="paragraph" w:customStyle="1" w:styleId="72A7184E41F744F394FA86E8A5295549">
    <w:name w:val="72A7184E41F744F394FA86E8A5295549"/>
    <w:rsid w:val="00695629"/>
    <w:rPr>
      <w:lang w:val="hr-HR" w:eastAsia="hr-HR"/>
    </w:rPr>
  </w:style>
  <w:style w:type="paragraph" w:customStyle="1" w:styleId="3F8C0441B21D4507ABAA0247415B58B2">
    <w:name w:val="3F8C0441B21D4507ABAA0247415B58B2"/>
    <w:rsid w:val="00695629"/>
    <w:rPr>
      <w:lang w:val="hr-HR" w:eastAsia="hr-HR"/>
    </w:rPr>
  </w:style>
  <w:style w:type="paragraph" w:customStyle="1" w:styleId="EC73E14E70444109872ABC330022FD0B">
    <w:name w:val="EC73E14E70444109872ABC330022FD0B"/>
    <w:rsid w:val="00695629"/>
    <w:rPr>
      <w:lang w:val="hr-HR" w:eastAsia="hr-HR"/>
    </w:rPr>
  </w:style>
  <w:style w:type="paragraph" w:customStyle="1" w:styleId="7529B01BC9BB4062AA1A271BCC90576A">
    <w:name w:val="7529B01BC9BB4062AA1A271BCC90576A"/>
    <w:rsid w:val="00695629"/>
    <w:rPr>
      <w:lang w:val="hr-HR" w:eastAsia="hr-HR"/>
    </w:rPr>
  </w:style>
  <w:style w:type="paragraph" w:customStyle="1" w:styleId="651EBCDDB96E4A06B4C3807E33A6F28D">
    <w:name w:val="651EBCDDB96E4A06B4C3807E33A6F28D"/>
    <w:rsid w:val="00695629"/>
    <w:rPr>
      <w:lang w:val="hr-HR" w:eastAsia="hr-HR"/>
    </w:rPr>
  </w:style>
  <w:style w:type="paragraph" w:customStyle="1" w:styleId="542BFEBC4A914CDEA34E00B5617057B7">
    <w:name w:val="542BFEBC4A914CDEA34E00B5617057B7"/>
    <w:rsid w:val="00695629"/>
    <w:rPr>
      <w:lang w:val="hr-HR" w:eastAsia="hr-HR"/>
    </w:rPr>
  </w:style>
  <w:style w:type="paragraph" w:customStyle="1" w:styleId="6C4874D404C24F03821FBBA6DD05C7F4">
    <w:name w:val="6C4874D404C24F03821FBBA6DD05C7F4"/>
    <w:rsid w:val="00695629"/>
    <w:rPr>
      <w:lang w:val="hr-HR" w:eastAsia="hr-HR"/>
    </w:rPr>
  </w:style>
  <w:style w:type="paragraph" w:customStyle="1" w:styleId="F25882D400124013A3EF3446F8543A6C">
    <w:name w:val="F25882D400124013A3EF3446F8543A6C"/>
    <w:rsid w:val="00695629"/>
    <w:rPr>
      <w:lang w:val="hr-HR" w:eastAsia="hr-HR"/>
    </w:rPr>
  </w:style>
  <w:style w:type="paragraph" w:customStyle="1" w:styleId="A84BDE7F14314C56A92C072305F6C759">
    <w:name w:val="A84BDE7F14314C56A92C072305F6C759"/>
    <w:rsid w:val="00695629"/>
    <w:rPr>
      <w:lang w:val="hr-HR" w:eastAsia="hr-HR"/>
    </w:rPr>
  </w:style>
  <w:style w:type="paragraph" w:customStyle="1" w:styleId="0F6853DF3F604880B6F4B0BC3C30C9F0">
    <w:name w:val="0F6853DF3F604880B6F4B0BC3C30C9F0"/>
    <w:rsid w:val="00695629"/>
    <w:rPr>
      <w:lang w:val="hr-HR" w:eastAsia="hr-HR"/>
    </w:rPr>
  </w:style>
  <w:style w:type="paragraph" w:customStyle="1" w:styleId="AE9DD164D47A4B25AC0CC9A2748AAADC">
    <w:name w:val="AE9DD164D47A4B25AC0CC9A2748AAADC"/>
    <w:rsid w:val="00695629"/>
    <w:rPr>
      <w:lang w:val="hr-HR" w:eastAsia="hr-HR"/>
    </w:rPr>
  </w:style>
  <w:style w:type="paragraph" w:customStyle="1" w:styleId="96AB03E2B67744F5991722852CAE1385">
    <w:name w:val="96AB03E2B67744F5991722852CAE1385"/>
    <w:rsid w:val="00695629"/>
    <w:rPr>
      <w:lang w:val="hr-HR" w:eastAsia="hr-HR"/>
    </w:rPr>
  </w:style>
  <w:style w:type="paragraph" w:customStyle="1" w:styleId="23FE91CDBBF843139B7E1943F234FE70">
    <w:name w:val="23FE91CDBBF843139B7E1943F234FE70"/>
    <w:rsid w:val="00695629"/>
    <w:rPr>
      <w:lang w:val="hr-HR" w:eastAsia="hr-HR"/>
    </w:rPr>
  </w:style>
  <w:style w:type="paragraph" w:customStyle="1" w:styleId="F241FAF50B54476B821953A0ABFF5D73">
    <w:name w:val="F241FAF50B54476B821953A0ABFF5D73"/>
    <w:rsid w:val="00695629"/>
    <w:rPr>
      <w:lang w:val="hr-HR" w:eastAsia="hr-HR"/>
    </w:rPr>
  </w:style>
  <w:style w:type="paragraph" w:customStyle="1" w:styleId="32F52626E2F4443F9E57CD291F37C3C1">
    <w:name w:val="32F52626E2F4443F9E57CD291F37C3C1"/>
    <w:rsid w:val="00695629"/>
    <w:rPr>
      <w:lang w:val="hr-HR" w:eastAsia="hr-HR"/>
    </w:rPr>
  </w:style>
  <w:style w:type="paragraph" w:customStyle="1" w:styleId="521BF1318A494F2393A0AAFAC7D7EF7B">
    <w:name w:val="521BF1318A494F2393A0AAFAC7D7EF7B"/>
    <w:rsid w:val="00695629"/>
    <w:rPr>
      <w:lang w:val="hr-HR" w:eastAsia="hr-HR"/>
    </w:rPr>
  </w:style>
  <w:style w:type="paragraph" w:customStyle="1" w:styleId="2865091DB71842EC9B1981DCDADD6285">
    <w:name w:val="2865091DB71842EC9B1981DCDADD6285"/>
    <w:rsid w:val="00695629"/>
    <w:rPr>
      <w:lang w:val="hr-HR" w:eastAsia="hr-HR"/>
    </w:rPr>
  </w:style>
  <w:style w:type="paragraph" w:customStyle="1" w:styleId="45A3F33521C841B18AC65A3A7C183288">
    <w:name w:val="45A3F33521C841B18AC65A3A7C183288"/>
    <w:rsid w:val="00695629"/>
    <w:rPr>
      <w:lang w:val="hr-HR" w:eastAsia="hr-HR"/>
    </w:rPr>
  </w:style>
  <w:style w:type="paragraph" w:customStyle="1" w:styleId="6CDB46FA5D364309932A97671923A896">
    <w:name w:val="6CDB46FA5D364309932A97671923A896"/>
    <w:rsid w:val="00695629"/>
    <w:rPr>
      <w:lang w:val="hr-HR" w:eastAsia="hr-HR"/>
    </w:rPr>
  </w:style>
  <w:style w:type="paragraph" w:customStyle="1" w:styleId="AD09F0DD802947FEA9DD8CA1747CD381">
    <w:name w:val="AD09F0DD802947FEA9DD8CA1747CD381"/>
    <w:rsid w:val="00695629"/>
    <w:rPr>
      <w:lang w:val="hr-HR" w:eastAsia="hr-HR"/>
    </w:rPr>
  </w:style>
  <w:style w:type="paragraph" w:customStyle="1" w:styleId="32967F819FB241B0B67B45F3795D405A">
    <w:name w:val="32967F819FB241B0B67B45F3795D405A"/>
    <w:rsid w:val="00695629"/>
    <w:rPr>
      <w:lang w:val="hr-HR" w:eastAsia="hr-HR"/>
    </w:rPr>
  </w:style>
  <w:style w:type="paragraph" w:customStyle="1" w:styleId="78E7280A2D9B4CA09066935727E66082">
    <w:name w:val="78E7280A2D9B4CA09066935727E66082"/>
    <w:rsid w:val="00695629"/>
    <w:rPr>
      <w:lang w:val="hr-HR" w:eastAsia="hr-HR"/>
    </w:rPr>
  </w:style>
  <w:style w:type="paragraph" w:customStyle="1" w:styleId="79FA651660CB496CA0DC0F65E7A3E640">
    <w:name w:val="79FA651660CB496CA0DC0F65E7A3E640"/>
    <w:rsid w:val="00695629"/>
    <w:rPr>
      <w:lang w:val="hr-HR" w:eastAsia="hr-HR"/>
    </w:rPr>
  </w:style>
  <w:style w:type="paragraph" w:customStyle="1" w:styleId="9C6FE4022DE940D58F1C70F2E9E96A64">
    <w:name w:val="9C6FE4022DE940D58F1C70F2E9E96A64"/>
    <w:rsid w:val="00695629"/>
    <w:rPr>
      <w:lang w:val="hr-HR" w:eastAsia="hr-HR"/>
    </w:rPr>
  </w:style>
  <w:style w:type="paragraph" w:customStyle="1" w:styleId="755713845DD0489FA879766B6C1E9443">
    <w:name w:val="755713845DD0489FA879766B6C1E9443"/>
    <w:rsid w:val="00695629"/>
    <w:rPr>
      <w:lang w:val="hr-HR" w:eastAsia="hr-HR"/>
    </w:rPr>
  </w:style>
  <w:style w:type="paragraph" w:customStyle="1" w:styleId="3A207075843042DDBB4A62E65C68FD29">
    <w:name w:val="3A207075843042DDBB4A62E65C68FD29"/>
    <w:rsid w:val="00695629"/>
    <w:rPr>
      <w:lang w:val="hr-HR" w:eastAsia="hr-HR"/>
    </w:rPr>
  </w:style>
  <w:style w:type="paragraph" w:customStyle="1" w:styleId="001468C520DB417C92A4D1067507904A">
    <w:name w:val="001468C520DB417C92A4D1067507904A"/>
    <w:rsid w:val="00695629"/>
    <w:rPr>
      <w:lang w:val="hr-HR" w:eastAsia="hr-HR"/>
    </w:rPr>
  </w:style>
  <w:style w:type="paragraph" w:customStyle="1" w:styleId="5F6BF568D2124F58BDB26412798FDC86">
    <w:name w:val="5F6BF568D2124F58BDB26412798FDC86"/>
    <w:rsid w:val="00932596"/>
    <w:pPr>
      <w:spacing w:after="160" w:line="259" w:lineRule="auto"/>
    </w:pPr>
    <w:rPr>
      <w:lang w:val="hr-HR" w:eastAsia="hr-HR"/>
    </w:rPr>
  </w:style>
  <w:style w:type="paragraph" w:customStyle="1" w:styleId="3122B1D8F8E047728F1FC185EED00393">
    <w:name w:val="3122B1D8F8E047728F1FC185EED00393"/>
    <w:rsid w:val="00932596"/>
    <w:pPr>
      <w:spacing w:after="160" w:line="259" w:lineRule="auto"/>
    </w:pPr>
    <w:rPr>
      <w:lang w:val="hr-HR" w:eastAsia="hr-HR"/>
    </w:rPr>
  </w:style>
  <w:style w:type="paragraph" w:customStyle="1" w:styleId="85FDB5BB1B7245A8A291E039EBC38CCE">
    <w:name w:val="85FDB5BB1B7245A8A291E039EBC38CCE"/>
    <w:rsid w:val="00932596"/>
    <w:pPr>
      <w:spacing w:after="160" w:line="259" w:lineRule="auto"/>
    </w:pPr>
    <w:rPr>
      <w:lang w:val="hr-HR" w:eastAsia="hr-HR"/>
    </w:rPr>
  </w:style>
  <w:style w:type="paragraph" w:customStyle="1" w:styleId="67D0B3FE68DC4396A5CDB1E39C42351A">
    <w:name w:val="67D0B3FE68DC4396A5CDB1E39C42351A"/>
    <w:rsid w:val="00932596"/>
    <w:pPr>
      <w:spacing w:after="160" w:line="259" w:lineRule="auto"/>
    </w:pPr>
    <w:rPr>
      <w:lang w:val="hr-HR" w:eastAsia="hr-HR"/>
    </w:rPr>
  </w:style>
  <w:style w:type="paragraph" w:customStyle="1" w:styleId="4D0AF3B07F3647E2B8CA73D2D64BA4EE">
    <w:name w:val="4D0AF3B07F3647E2B8CA73D2D64BA4EE"/>
    <w:rsid w:val="00C842EE"/>
    <w:pPr>
      <w:spacing w:after="160" w:line="259" w:lineRule="auto"/>
    </w:pPr>
    <w:rPr>
      <w:lang w:val="hr-HR" w:eastAsia="hr-HR"/>
    </w:rPr>
  </w:style>
  <w:style w:type="paragraph" w:customStyle="1" w:styleId="67D46F586D4344EDA7D12389CA70C411">
    <w:name w:val="67D46F586D4344EDA7D12389CA70C411"/>
    <w:rsid w:val="00C842EE"/>
    <w:pPr>
      <w:spacing w:after="160" w:line="259" w:lineRule="auto"/>
    </w:pPr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A993F-BA70-444C-924E-98AD2BF0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Vlado Novaković</dc:creator>
  <cp:lastModifiedBy>Mario Zamuda</cp:lastModifiedBy>
  <cp:revision>2</cp:revision>
  <cp:lastPrinted>2020-10-20T06:48:00Z</cp:lastPrinted>
  <dcterms:created xsi:type="dcterms:W3CDTF">2021-10-18T11:59:00Z</dcterms:created>
  <dcterms:modified xsi:type="dcterms:W3CDTF">2021-10-18T11:59:00Z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