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2CE2" w14:textId="77777777"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1EE11259" w14:textId="77777777" w:rsidTr="00514357">
        <w:trPr>
          <w:trHeight w:val="288"/>
          <w:jc w:val="center"/>
        </w:trPr>
        <w:tc>
          <w:tcPr>
            <w:tcW w:w="11201" w:type="dxa"/>
            <w:vAlign w:val="center"/>
          </w:tcPr>
          <w:p w14:paraId="64D6C8C5" w14:textId="77777777" w:rsidR="00514357" w:rsidRPr="008E68B4" w:rsidRDefault="000A5BFA" w:rsidP="000A5BFA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čakovec, Kralja tomislAva 52</w:t>
            </w:r>
          </w:p>
        </w:tc>
      </w:tr>
      <w:tr w:rsidR="00514357" w:rsidRPr="00514357" w14:paraId="1A995E3D" w14:textId="77777777" w:rsidTr="00BD59AA">
        <w:trPr>
          <w:trHeight w:val="288"/>
          <w:jc w:val="center"/>
        </w:trPr>
        <w:tc>
          <w:tcPr>
            <w:tcW w:w="11201" w:type="dxa"/>
          </w:tcPr>
          <w:p w14:paraId="3B899F92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29BB8992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08C1067B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702258A0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70AED7F3" w14:textId="77777777" w:rsidR="00A04E2B" w:rsidRPr="00A04E2B" w:rsidRDefault="00A04E2B" w:rsidP="00A04E2B"/>
    <w:p w14:paraId="7E9F7FC8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47F61B42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14:paraId="2B95695B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478099B4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3D3C268F" w14:textId="77777777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DF78F2B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14:paraId="11C723F0" w14:textId="77777777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47A00FCB" w14:textId="77777777"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28AC266" w14:textId="77777777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050B33A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2F86853" w14:textId="77777777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EC71117" w14:textId="77777777"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5E79EE2" w14:textId="77777777" w:rsidR="00967625" w:rsidRPr="006E27FA" w:rsidRDefault="00967625" w:rsidP="002E3074"/>
        </w:tc>
      </w:tr>
      <w:tr w:rsidR="002E3074" w:rsidRPr="006E27FA" w14:paraId="47E90B06" w14:textId="77777777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FBA6DE1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4E161359" w14:textId="77777777"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3FF12987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1D304F9" w14:textId="77777777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77291A2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149D123" w14:textId="77777777" w:rsidR="002E3074" w:rsidRPr="006E27FA" w:rsidRDefault="002E3074" w:rsidP="00A05C92"/>
        </w:tc>
      </w:tr>
      <w:tr w:rsidR="00980AA1" w:rsidRPr="006E27FA" w14:paraId="29C8BE64" w14:textId="77777777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258C0D1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1E9F163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6DE262C" w14:textId="77777777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36B6390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9D775A4" w14:textId="77777777" w:rsidR="00980AA1" w:rsidRPr="006E27FA" w:rsidRDefault="00980AA1"/>
        </w:tc>
      </w:tr>
      <w:tr w:rsidR="00967625" w:rsidRPr="006E27FA" w14:paraId="74CB1DAF" w14:textId="77777777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53CC372" w14:textId="77777777"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2299F8" w14:textId="77777777"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9A9B7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70BD88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3BB0A" w14:textId="77777777" w:rsidR="00967625" w:rsidRPr="006E27FA" w:rsidRDefault="00967625" w:rsidP="00946A2E"/>
        </w:tc>
      </w:tr>
      <w:tr w:rsidR="00946A2E" w:rsidRPr="006E27FA" w14:paraId="162A9963" w14:textId="77777777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F3EC57A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6746F251" w14:textId="77777777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B4B2A0D" w14:textId="77777777"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9932AE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39FDB9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C78B1B" w14:textId="77777777"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30700A" w14:textId="77777777"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14:paraId="31E281AA" w14:textId="77777777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0098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499EC477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5995244F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41465556" w14:textId="77777777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AE3D3EF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14:paraId="768D35CD" w14:textId="77777777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2449218" w14:textId="77777777"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BA571FE" w14:textId="77777777" w:rsidR="00C31DE5" w:rsidRPr="006E27FA" w:rsidRDefault="00F6500C" w:rsidP="00FA3D90">
            <w:r>
              <w:t>Osnovna</w:t>
            </w:r>
            <w:r w:rsidR="00B34299">
              <w:t xml:space="preserve"> izobrazba za profesionalne korisnike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512FDDA" w14:textId="77777777"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74A19991" w14:textId="77777777" w:rsidR="00C31DE5" w:rsidRPr="006E27FA" w:rsidRDefault="00F6500C" w:rsidP="00FA3D90">
                <w:r>
                  <w:t>Osnovna izobrazba</w:t>
                </w:r>
              </w:p>
            </w:tc>
          </w:sdtContent>
        </w:sdt>
      </w:tr>
      <w:tr w:rsidR="00722A52" w:rsidRPr="00E4253D" w14:paraId="6256D631" w14:textId="77777777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255E97E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4EB4F87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59BBA576" w14:textId="77777777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8640213" w14:textId="77777777"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5-10-20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6FB0586F" w14:textId="5CA17D9B" w:rsidR="00722A52" w:rsidRPr="00722A52" w:rsidRDefault="00865430" w:rsidP="000A5BFA">
                <w:pPr>
                  <w:jc w:val="center"/>
                </w:pPr>
                <w:r>
                  <w:rPr>
                    <w:sz w:val="14"/>
                  </w:rPr>
                  <w:t>20.10.2025.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B3D89BE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2DA1BC2" w14:textId="77777777" w:rsidR="00722A52" w:rsidRPr="00722A52" w:rsidRDefault="000A5BFA" w:rsidP="00275AA0">
            <w:r>
              <w:t>16:00 – 20:00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467C43B" w14:textId="77777777"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BDFF4B4" w14:textId="6F887ACB" w:rsidR="00722A52" w:rsidRPr="00722A52" w:rsidRDefault="00B34299" w:rsidP="000A5BFA">
            <w:pPr>
              <w:jc w:val="center"/>
            </w:pPr>
            <w:r>
              <w:t>2</w:t>
            </w:r>
            <w:r w:rsidR="00865430">
              <w:t>0</w:t>
            </w:r>
            <w:r>
              <w:t>:00-21:30</w:t>
            </w:r>
          </w:p>
        </w:tc>
      </w:tr>
      <w:tr w:rsidR="003826E3" w:rsidRPr="00E4253D" w14:paraId="0963EFCE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EC77451" w14:textId="77777777"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4C5EFBD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88AF4DD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55E07589" w14:textId="77777777" w:rsidR="003826E3" w:rsidRPr="00722A52" w:rsidRDefault="003826E3" w:rsidP="00275AA0"/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date w:fullDate="2025-10-20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gridSpan w:val="9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1F09EBE7" w14:textId="112E4E7A" w:rsidR="003826E3" w:rsidRPr="00722A52" w:rsidRDefault="00865430" w:rsidP="00A44771">
                <w:r>
                  <w:rPr>
                    <w:sz w:val="14"/>
                  </w:rPr>
                  <w:t>20.10.2025.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ABBC4E" w14:textId="77777777" w:rsidR="003826E3" w:rsidRPr="00722A52" w:rsidRDefault="003826E3" w:rsidP="00722A52">
            <w:pPr>
              <w:jc w:val="center"/>
            </w:pPr>
          </w:p>
        </w:tc>
      </w:tr>
      <w:tr w:rsidR="003826E3" w:rsidRPr="00E4253D" w14:paraId="00A9A5CE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9F361CA" w14:textId="77777777"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8FB65CF" w14:textId="77777777" w:rsidR="003826E3" w:rsidRDefault="003826E3" w:rsidP="00722A52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F7DB7D4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6501FCA1" w14:textId="77777777" w:rsidR="003826E3" w:rsidRDefault="003826E3" w:rsidP="00275AA0"/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845AAAC" w14:textId="77777777"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3B13777" w14:textId="77777777" w:rsidR="003826E3" w:rsidRPr="00722A52" w:rsidRDefault="003826E3" w:rsidP="00722A52">
            <w:pPr>
              <w:jc w:val="center"/>
            </w:pPr>
          </w:p>
        </w:tc>
      </w:tr>
      <w:tr w:rsidR="00D31D61" w:rsidRPr="006E27FA" w14:paraId="104E37B3" w14:textId="77777777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74A6D96" w14:textId="77777777" w:rsidR="00080827" w:rsidRDefault="00D31D61" w:rsidP="000D30FF">
            <w:r w:rsidRPr="006E27FA">
              <w:t>VRSTE MODULA</w:t>
            </w:r>
          </w:p>
          <w:p w14:paraId="4D5ACB3D" w14:textId="77777777" w:rsidR="00080827" w:rsidRPr="00080827" w:rsidRDefault="00080827" w:rsidP="00080827"/>
          <w:p w14:paraId="2F33CDE6" w14:textId="77777777" w:rsidR="00080827" w:rsidRPr="00080827" w:rsidRDefault="00080827" w:rsidP="00080827"/>
          <w:p w14:paraId="716EAD8B" w14:textId="77777777" w:rsidR="00080827" w:rsidRPr="00080827" w:rsidRDefault="00080827" w:rsidP="00080827"/>
          <w:p w14:paraId="3E04A827" w14:textId="77777777" w:rsidR="00080827" w:rsidRPr="00080827" w:rsidRDefault="00080827" w:rsidP="00080827"/>
          <w:p w14:paraId="53B3C758" w14:textId="77777777" w:rsidR="00080827" w:rsidRDefault="00080827" w:rsidP="00080827"/>
          <w:p w14:paraId="32F35961" w14:textId="77777777" w:rsidR="00080827" w:rsidRPr="00080827" w:rsidRDefault="00080827" w:rsidP="00080827"/>
          <w:p w14:paraId="3CB8B2FC" w14:textId="77777777" w:rsidR="00080827" w:rsidRDefault="00080827" w:rsidP="00080827"/>
          <w:p w14:paraId="14B731BC" w14:textId="77777777"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2FBB803" w14:textId="27241A6A" w:rsidR="00D31D61" w:rsidRDefault="00865430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>
              <w:rPr>
                <w:lang w:eastAsia="en-US" w:bidi="en-US"/>
              </w:rPr>
            </w:r>
            <w:r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14:paraId="1DCF2634" w14:textId="77777777"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Pr="006E27FA">
              <w:rPr>
                <w:lang w:eastAsia="en-US" w:bidi="en-US"/>
              </w:rPr>
            </w:r>
            <w:r w:rsidRPr="006E27FA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14:paraId="2EF96DF0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31FB49E2" w14:textId="12278371" w:rsidR="00D31D61" w:rsidRDefault="00865430" w:rsidP="001011C3">
            <w:pPr>
              <w:spacing w:after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D31D61" w:rsidRPr="006E27FA">
              <w:t xml:space="preserve"> MODUL ZA SAVJETNIKE</w:t>
            </w:r>
          </w:p>
        </w:tc>
      </w:tr>
      <w:tr w:rsidR="00080827" w:rsidRPr="006E27FA" w14:paraId="3B68D069" w14:textId="77777777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3BB8447" w14:textId="77777777"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BCE5EBF" w14:textId="77777777" w:rsidR="00080827" w:rsidRDefault="00080827" w:rsidP="002F7FF7"/>
          <w:p w14:paraId="6715C61D" w14:textId="77777777"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14:paraId="495E22C6" w14:textId="77777777"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14:paraId="66F8E3F6" w14:textId="77777777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F1014C0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14:paraId="574ECAE2" w14:textId="77777777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754E48E1" w14:textId="77777777"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14:paraId="727F532B" w14:textId="77777777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4CA36B8" w14:textId="77777777"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CA1D28F" w14:textId="77777777" w:rsidR="00080827" w:rsidRPr="006E27FA" w:rsidRDefault="00080827" w:rsidP="002F7FF7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717AE1C" w14:textId="77777777"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14:paraId="39766FA3" w14:textId="77777777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A68126" w14:textId="77777777"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B55145" w14:textId="77777777"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B7BF6" w14:textId="77777777" w:rsidR="00080827" w:rsidRPr="006E27FA" w:rsidRDefault="00080827" w:rsidP="002F7FF7">
            <w:r w:rsidRPr="006E27FA">
              <w:t>Datum</w:t>
            </w:r>
          </w:p>
        </w:tc>
        <w:tc>
          <w:tcPr>
            <w:tcW w:w="37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3CF798A" w14:textId="77777777" w:rsidR="00080827" w:rsidRPr="006E27FA" w:rsidRDefault="00080827" w:rsidP="002F7FF7"/>
        </w:tc>
      </w:tr>
      <w:tr w:rsidR="00080827" w:rsidRPr="006E27FA" w14:paraId="5BF1E0D7" w14:textId="77777777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A58527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14:paraId="0E22C54E" w14:textId="77777777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94B705E" w14:textId="77777777"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14:paraId="33FAAD02" w14:textId="77777777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F7FE2D" w14:textId="77777777"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14:paraId="52DEF111" w14:textId="77777777"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14:paraId="4DD30885" w14:textId="77777777"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32CC05A3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580104DF" w14:textId="77777777"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C069" w14:textId="77777777" w:rsidR="00B57676" w:rsidRDefault="00B57676" w:rsidP="005A54AB">
      <w:r>
        <w:separator/>
      </w:r>
    </w:p>
  </w:endnote>
  <w:endnote w:type="continuationSeparator" w:id="0">
    <w:p w14:paraId="0DE82BCE" w14:textId="77777777" w:rsidR="00B57676" w:rsidRDefault="00B57676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676967"/>
      <w:docPartObj>
        <w:docPartGallery w:val="Page Numbers (Bottom of Page)"/>
        <w:docPartUnique/>
      </w:docPartObj>
    </w:sdtPr>
    <w:sdtContent>
      <w:sdt>
        <w:sdtPr>
          <w:id w:val="1214235401"/>
          <w:docPartObj>
            <w:docPartGallery w:val="Page Numbers (Top of Page)"/>
            <w:docPartUnique/>
          </w:docPartObj>
        </w:sdtPr>
        <w:sdtContent>
          <w:p w14:paraId="0BC28A80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480C4B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040C7124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EC803" w14:textId="77777777" w:rsidR="00B57676" w:rsidRDefault="00B57676" w:rsidP="005A54AB">
      <w:r>
        <w:separator/>
      </w:r>
    </w:p>
  </w:footnote>
  <w:footnote w:type="continuationSeparator" w:id="0">
    <w:p w14:paraId="5E4C985F" w14:textId="77777777" w:rsidR="00B57676" w:rsidRDefault="00B57676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7102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A5BFA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68A6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65430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771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4299"/>
    <w:rsid w:val="00B3570A"/>
    <w:rsid w:val="00B36AC0"/>
    <w:rsid w:val="00B4358E"/>
    <w:rsid w:val="00B51E2A"/>
    <w:rsid w:val="00B562EF"/>
    <w:rsid w:val="00B56809"/>
    <w:rsid w:val="00B57676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3996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500C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63E9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91DF0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33BF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4B27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B63E9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9455-7AE4-47ED-8913-16FD9423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</vt:lpstr>
      <vt:lpstr>        PRIJAVNICA</vt:lpstr>
      <vt:lpstr>        ZA IZOBRAZBU O SIGURNOM RUKOVANJU S PESTICIDIMA I PRAVILNOJ PRIMJENI PESTICIDA</vt:lpstr>
      <vt:lpstr/>
    </vt:vector>
  </TitlesOfParts>
  <Company>Microsoft Corporation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ucilistecakovec@gmail.com</cp:lastModifiedBy>
  <cp:revision>2</cp:revision>
  <cp:lastPrinted>2023-05-26T07:08:00Z</cp:lastPrinted>
  <dcterms:created xsi:type="dcterms:W3CDTF">2025-09-30T10:59:00Z</dcterms:created>
  <dcterms:modified xsi:type="dcterms:W3CDTF">2025-09-30T10:59:00Z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