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99424C" w:rsidP="0099424C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KRALJA TOMISLAVA 52, ČAKOVEC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195"/>
        <w:gridCol w:w="88"/>
        <w:gridCol w:w="992"/>
        <w:gridCol w:w="54"/>
        <w:gridCol w:w="655"/>
        <w:gridCol w:w="43"/>
        <w:gridCol w:w="360"/>
        <w:gridCol w:w="294"/>
        <w:gridCol w:w="490"/>
        <w:gridCol w:w="8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99424C">
            <w: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2E3074">
            <w:r>
              <w:t xml:space="preserve"> </w:t>
            </w:r>
          </w:p>
        </w:tc>
      </w:tr>
      <w:tr w:rsidR="002E3074" w:rsidRPr="006E27FA" w:rsidTr="00374239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174807">
            <w: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8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174807" w:rsidP="00A05C92">
            <w:r>
              <w:t xml:space="preserve"> </w:t>
            </w:r>
          </w:p>
        </w:tc>
        <w:tc>
          <w:tcPr>
            <w:tcW w:w="15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174807" w:rsidP="00A05C92">
            <w:r>
              <w:t xml:space="preserve"> </w:t>
            </w:r>
          </w:p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</w:tr>
      <w:tr w:rsidR="00802D0D" w:rsidRPr="006E27FA" w:rsidTr="00374239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02D0D" w:rsidRPr="006E27FA" w:rsidRDefault="00802D0D">
            <w:r w:rsidRPr="006E27FA">
              <w:t>Mjesto</w:t>
            </w:r>
          </w:p>
        </w:tc>
        <w:tc>
          <w:tcPr>
            <w:tcW w:w="383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>
            <w: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802D0D" w:rsidP="00802D0D">
            <w:r w:rsidRPr="006E27FA">
              <w:t>Općina/Grad</w:t>
            </w:r>
            <w:r>
              <w:t xml:space="preserve"> </w:t>
            </w:r>
          </w:p>
        </w:tc>
        <w:tc>
          <w:tcPr>
            <w:tcW w:w="265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80AA1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722A52" w:rsidRDefault="00802D0D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46A2E">
            <w:r>
              <w:t xml:space="preserve"> </w:t>
            </w:r>
          </w:p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833B76" w:rsidRPr="006E27FA" w:rsidTr="00833B76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33B76" w:rsidRPr="006E27FA" w:rsidRDefault="00833B76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174807" w:rsidP="003203E3">
            <w:r>
              <w:t xml:space="preserve"> </w:t>
            </w:r>
          </w:p>
        </w:tc>
        <w:tc>
          <w:tcPr>
            <w:tcW w:w="118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E-mail adresa</w:t>
            </w:r>
          </w:p>
        </w:tc>
        <w:tc>
          <w:tcPr>
            <w:tcW w:w="326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99424C" w:rsidP="00FA3D90">
            <w:r>
              <w:t>IZOBRAZBA ZA PROFESIONALNE KORISNIKE</w:t>
            </w:r>
          </w:p>
        </w:tc>
        <w:tc>
          <w:tcPr>
            <w:tcW w:w="111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99424C" w:rsidP="00FA3D90">
                <w:r>
                  <w:t>Dopunska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1-11-0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E40D47" w:rsidP="00F933FE">
                <w:pPr>
                  <w:jc w:val="center"/>
                </w:pPr>
                <w:r>
                  <w:rPr>
                    <w:sz w:val="14"/>
                  </w:rPr>
                  <w:t>02.11.2021.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2C6720" w:rsidP="001C362B">
            <w:r>
              <w:t>1</w:t>
            </w:r>
            <w:r w:rsidR="001C362B">
              <w:t>6</w:t>
            </w:r>
            <w:r>
              <w:t>:00</w:t>
            </w:r>
            <w:r w:rsidR="00585B8F">
              <w:t xml:space="preserve"> – 21:00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1C362B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 w:rsidRPr="00722A52">
              <w:t>Datum</w:t>
            </w:r>
          </w:p>
        </w:tc>
        <w:sdt>
          <w:sdtPr>
            <w:rPr>
              <w:sz w:val="14"/>
            </w:rPr>
            <w:id w:val="1537085659"/>
            <w:placeholder>
              <w:docPart w:val="4D0AF3B07F3647E2B8CA73D2D64BA4EE"/>
            </w:placeholder>
            <w:date w:fullDate="2021-11-0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E40D47" w:rsidP="00F933FE">
                <w:pPr>
                  <w:jc w:val="center"/>
                </w:pPr>
                <w:r>
                  <w:rPr>
                    <w:sz w:val="14"/>
                  </w:rPr>
                  <w:t>02.11.2021.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>
              <w:t>21:00</w:t>
            </w:r>
            <w:r w:rsidR="00585B8F">
              <w:t xml:space="preserve"> – 21:00</w:t>
            </w:r>
          </w:p>
        </w:tc>
        <w:sdt>
          <w:sdtPr>
            <w:rPr>
              <w:sz w:val="14"/>
            </w:rPr>
            <w:id w:val="-97263445"/>
            <w:placeholder>
              <w:docPart w:val="67D46F586D4344EDA7D12389CA70C411"/>
            </w:placeholder>
            <w:date w:fullDate="2021-11-02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E40D47" w:rsidP="00F933FE">
                <w:r>
                  <w:rPr>
                    <w:sz w:val="14"/>
                  </w:rPr>
                  <w:t>02.11.2021.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>
              <w:t>21:00 – 22:00</w:t>
            </w:r>
          </w:p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99424C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606EE0">
              <w:rPr>
                <w:lang w:eastAsia="en-US" w:bidi="en-US"/>
              </w:rPr>
            </w:r>
            <w:r w:rsidR="00606EE0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99424C" w:rsidP="000D30FF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606EE0">
              <w:fldChar w:fldCharType="separate"/>
            </w:r>
            <w:r>
              <w:fldChar w:fldCharType="end"/>
            </w:r>
            <w:bookmarkEnd w:id="1"/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06EE0">
              <w:rPr>
                <w:rFonts w:cs="Times New Roman"/>
                <w:szCs w:val="24"/>
                <w:lang w:eastAsia="en-US" w:bidi="en-US"/>
              </w:rPr>
            </w:r>
            <w:r w:rsidR="00606EE0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06EE0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99424C">
            <w:r w:rsidRPr="006E27FA">
              <w:t xml:space="preserve">DA </w:t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24C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606EE0">
              <w:rPr>
                <w:rStyle w:val="CheckBoxChar"/>
                <w:rFonts w:cs="Times New Roman"/>
                <w:color w:val="auto"/>
              </w:rPr>
            </w:r>
            <w:r w:rsidR="00606EE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606EE0">
              <w:rPr>
                <w:rStyle w:val="CheckBoxChar"/>
                <w:rFonts w:cs="Times New Roman"/>
                <w:color w:val="auto"/>
              </w:rPr>
            </w:r>
            <w:r w:rsidR="00606EE0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174807" w:rsidP="00FA3D90">
            <w: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174807" w:rsidP="00174807">
                <w:r>
                  <w:t xml:space="preserve"> 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>
      <w:bookmarkStart w:id="2" w:name="_GoBack"/>
      <w:bookmarkEnd w:id="2"/>
    </w:p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5A54AB">
      <w:r>
        <w:separator/>
      </w:r>
    </w:p>
  </w:endnote>
  <w:endnote w:type="continuationSeparator" w:id="0">
    <w:p w:rsidR="00606EE0" w:rsidRDefault="00606EE0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D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D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5A54AB">
      <w:r>
        <w:separator/>
      </w:r>
    </w:p>
  </w:footnote>
  <w:footnote w:type="continuationSeparator" w:id="0">
    <w:p w:rsidR="00606EE0" w:rsidRDefault="00606EE0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11FB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4807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362B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C6720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4239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85B8F"/>
    <w:rsid w:val="005922A2"/>
    <w:rsid w:val="00593D6E"/>
    <w:rsid w:val="00593EC3"/>
    <w:rsid w:val="005A54AB"/>
    <w:rsid w:val="005A590E"/>
    <w:rsid w:val="005A6477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6EE0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3DC2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2D0D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3B7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424C"/>
    <w:rsid w:val="009965BC"/>
    <w:rsid w:val="009A57C3"/>
    <w:rsid w:val="009B39CC"/>
    <w:rsid w:val="009C0B83"/>
    <w:rsid w:val="009C324C"/>
    <w:rsid w:val="009C34DE"/>
    <w:rsid w:val="009C46C0"/>
    <w:rsid w:val="009C4A4F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577FE"/>
    <w:rsid w:val="00D61456"/>
    <w:rsid w:val="00D63C86"/>
    <w:rsid w:val="00D64D25"/>
    <w:rsid w:val="00D67761"/>
    <w:rsid w:val="00D71D1A"/>
    <w:rsid w:val="00D727FD"/>
    <w:rsid w:val="00D73CCF"/>
    <w:rsid w:val="00D76401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0D47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A7BD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33FE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80B62B-3ECA-4C46-A1B1-5709437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D0AF3B07F3647E2B8CA73D2D64BA4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251449-5B72-47B9-BF88-2D08745A2E69}"/>
      </w:docPartPr>
      <w:docPartBody>
        <w:p w:rsidR="002266F8" w:rsidRDefault="00C842EE" w:rsidP="00C842EE">
          <w:pPr>
            <w:pStyle w:val="4D0AF3B07F3647E2B8CA73D2D64BA4EE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67D46F586D4344EDA7D12389CA70C4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B0E5B1-C0A0-4A91-9FC2-2BAD8737770A}"/>
      </w:docPartPr>
      <w:docPartBody>
        <w:p w:rsidR="002266F8" w:rsidRDefault="00C842EE" w:rsidP="00C842EE">
          <w:pPr>
            <w:pStyle w:val="67D46F586D4344EDA7D12389CA70C411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729CD"/>
    <w:rsid w:val="00084D63"/>
    <w:rsid w:val="000B389A"/>
    <w:rsid w:val="000C5117"/>
    <w:rsid w:val="000E2BE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266F8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2596"/>
    <w:rsid w:val="009344BD"/>
    <w:rsid w:val="0094187D"/>
    <w:rsid w:val="00992369"/>
    <w:rsid w:val="009A01FA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842EE"/>
    <w:rsid w:val="00C907F9"/>
    <w:rsid w:val="00CA05AB"/>
    <w:rsid w:val="00CA4476"/>
    <w:rsid w:val="00D25087"/>
    <w:rsid w:val="00D3538B"/>
    <w:rsid w:val="00D3772D"/>
    <w:rsid w:val="00D56749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D2A5B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842EE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5F6BF568D2124F58BDB26412798FDC86">
    <w:name w:val="5F6BF568D2124F58BDB26412798FDC86"/>
    <w:rsid w:val="00932596"/>
    <w:pPr>
      <w:spacing w:after="160" w:line="259" w:lineRule="auto"/>
    </w:pPr>
    <w:rPr>
      <w:lang w:val="hr-HR" w:eastAsia="hr-HR"/>
    </w:rPr>
  </w:style>
  <w:style w:type="paragraph" w:customStyle="1" w:styleId="3122B1D8F8E047728F1FC185EED00393">
    <w:name w:val="3122B1D8F8E047728F1FC185EED00393"/>
    <w:rsid w:val="00932596"/>
    <w:pPr>
      <w:spacing w:after="160" w:line="259" w:lineRule="auto"/>
    </w:pPr>
    <w:rPr>
      <w:lang w:val="hr-HR" w:eastAsia="hr-HR"/>
    </w:rPr>
  </w:style>
  <w:style w:type="paragraph" w:customStyle="1" w:styleId="85FDB5BB1B7245A8A291E039EBC38CCE">
    <w:name w:val="85FDB5BB1B7245A8A291E039EBC38CCE"/>
    <w:rsid w:val="00932596"/>
    <w:pPr>
      <w:spacing w:after="160" w:line="259" w:lineRule="auto"/>
    </w:pPr>
    <w:rPr>
      <w:lang w:val="hr-HR" w:eastAsia="hr-HR"/>
    </w:rPr>
  </w:style>
  <w:style w:type="paragraph" w:customStyle="1" w:styleId="67D0B3FE68DC4396A5CDB1E39C42351A">
    <w:name w:val="67D0B3FE68DC4396A5CDB1E39C42351A"/>
    <w:rsid w:val="00932596"/>
    <w:pPr>
      <w:spacing w:after="160" w:line="259" w:lineRule="auto"/>
    </w:pPr>
    <w:rPr>
      <w:lang w:val="hr-HR" w:eastAsia="hr-HR"/>
    </w:rPr>
  </w:style>
  <w:style w:type="paragraph" w:customStyle="1" w:styleId="4D0AF3B07F3647E2B8CA73D2D64BA4EE">
    <w:name w:val="4D0AF3B07F3647E2B8CA73D2D64BA4EE"/>
    <w:rsid w:val="00C842EE"/>
    <w:pPr>
      <w:spacing w:after="160" w:line="259" w:lineRule="auto"/>
    </w:pPr>
    <w:rPr>
      <w:lang w:val="hr-HR" w:eastAsia="hr-HR"/>
    </w:rPr>
  </w:style>
  <w:style w:type="paragraph" w:customStyle="1" w:styleId="67D46F586D4344EDA7D12389CA70C411">
    <w:name w:val="67D46F586D4344EDA7D12389CA70C411"/>
    <w:rsid w:val="00C842E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2DB0-1D1F-47FE-B295-1D8C7B16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 Novaković</dc:creator>
  <cp:lastModifiedBy>Mario Zamuda</cp:lastModifiedBy>
  <cp:revision>2</cp:revision>
  <cp:lastPrinted>2020-10-20T06:48:00Z</cp:lastPrinted>
  <dcterms:created xsi:type="dcterms:W3CDTF">2021-10-18T12:00:00Z</dcterms:created>
  <dcterms:modified xsi:type="dcterms:W3CDTF">2021-10-18T12:00:00Z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