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99424C" w:rsidP="0099424C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UČILIŠTE ČAKOVEC, KRALJA TOMISLAVA 52, ČAKOVEC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1"/>
        <w:gridCol w:w="467"/>
        <w:gridCol w:w="373"/>
        <w:gridCol w:w="540"/>
        <w:gridCol w:w="22"/>
        <w:gridCol w:w="582"/>
        <w:gridCol w:w="478"/>
        <w:gridCol w:w="89"/>
        <w:gridCol w:w="602"/>
        <w:gridCol w:w="231"/>
        <w:gridCol w:w="18"/>
        <w:gridCol w:w="709"/>
        <w:gridCol w:w="195"/>
        <w:gridCol w:w="88"/>
        <w:gridCol w:w="992"/>
        <w:gridCol w:w="54"/>
        <w:gridCol w:w="655"/>
        <w:gridCol w:w="43"/>
        <w:gridCol w:w="360"/>
        <w:gridCol w:w="294"/>
        <w:gridCol w:w="490"/>
        <w:gridCol w:w="89"/>
        <w:gridCol w:w="271"/>
        <w:gridCol w:w="296"/>
        <w:gridCol w:w="156"/>
        <w:gridCol w:w="553"/>
        <w:gridCol w:w="18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 w:rsidP="0099424C">
            <w: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174807" w:rsidP="002E3074">
            <w:r>
              <w:t xml:space="preserve"> </w:t>
            </w:r>
          </w:p>
        </w:tc>
      </w:tr>
      <w:tr w:rsidR="002E3074" w:rsidRPr="006E27FA" w:rsidTr="00374239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174807">
            <w:r>
              <w:t xml:space="preserve"> </w:t>
            </w:r>
          </w:p>
        </w:tc>
        <w:tc>
          <w:tcPr>
            <w:tcW w:w="11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83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174807" w:rsidP="00A05C92">
            <w:r>
              <w:t xml:space="preserve"> </w:t>
            </w:r>
          </w:p>
        </w:tc>
        <w:tc>
          <w:tcPr>
            <w:tcW w:w="150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174807" w:rsidP="00A05C92">
            <w:r>
              <w:t xml:space="preserve"> </w:t>
            </w:r>
          </w:p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174807">
            <w:r>
              <w:t xml:space="preserve"> 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174807">
            <w:r>
              <w:t xml:space="preserve"> </w:t>
            </w:r>
          </w:p>
        </w:tc>
      </w:tr>
      <w:tr w:rsidR="00802D0D" w:rsidRPr="006E27FA" w:rsidTr="00374239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02D0D" w:rsidRPr="006E27FA" w:rsidRDefault="00802D0D">
            <w:r w:rsidRPr="006E27FA">
              <w:t>Mjesto</w:t>
            </w:r>
          </w:p>
        </w:tc>
        <w:tc>
          <w:tcPr>
            <w:tcW w:w="383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>
            <w: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802D0D" w:rsidP="00802D0D">
            <w:r w:rsidRPr="006E27FA">
              <w:t>Općina/Grad</w:t>
            </w:r>
            <w:r>
              <w:t xml:space="preserve"> </w:t>
            </w:r>
          </w:p>
        </w:tc>
        <w:tc>
          <w:tcPr>
            <w:tcW w:w="265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 w:rsidP="00980AA1">
            <w:r>
              <w:t xml:space="preserve"> 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722A52" w:rsidRDefault="00802D0D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02D0D" w:rsidRPr="006E27FA" w:rsidRDefault="00174807" w:rsidP="00946A2E">
            <w:r>
              <w:t xml:space="preserve"> </w:t>
            </w:r>
          </w:p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833B76" w:rsidRPr="006E27FA" w:rsidTr="00833B76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33B76" w:rsidRPr="006E27FA" w:rsidRDefault="00833B76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33B76" w:rsidRPr="006E27FA" w:rsidRDefault="00174807" w:rsidP="003203E3">
            <w:r>
              <w:t xml:space="preserve"> </w:t>
            </w:r>
          </w:p>
        </w:tc>
        <w:tc>
          <w:tcPr>
            <w:tcW w:w="1187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>
            <w:r w:rsidRPr="006E27FA">
              <w:t>E-mail adresa</w:t>
            </w:r>
          </w:p>
        </w:tc>
        <w:tc>
          <w:tcPr>
            <w:tcW w:w="3268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33B76" w:rsidRPr="006E27FA" w:rsidRDefault="00833B76" w:rsidP="003203E3"/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99424C" w:rsidP="00FA3D90">
            <w:r>
              <w:t>IZOBRAZBA ZA PROFESIONALNE KORISNIKE</w:t>
            </w:r>
          </w:p>
        </w:tc>
        <w:tc>
          <w:tcPr>
            <w:tcW w:w="111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99424C" w:rsidP="00FA3D90">
                <w:r>
                  <w:t>Dopunska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2-03-11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8545F7" w:rsidP="008545F7">
                <w:pPr>
                  <w:jc w:val="center"/>
                </w:pPr>
                <w:r>
                  <w:rPr>
                    <w:sz w:val="14"/>
                  </w:rPr>
                  <w:t>11.03.2022.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2C6720" w:rsidP="001C362B">
            <w:r>
              <w:t>1</w:t>
            </w:r>
            <w:r w:rsidR="001C362B">
              <w:t>6</w:t>
            </w:r>
            <w:r>
              <w:t>:00</w:t>
            </w:r>
            <w:r w:rsidR="00585B8F">
              <w:t xml:space="preserve"> – 21:00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1C362B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r w:rsidRPr="00722A52">
              <w:t>Datum</w:t>
            </w:r>
          </w:p>
        </w:tc>
        <w:sdt>
          <w:sdtPr>
            <w:rPr>
              <w:sz w:val="14"/>
            </w:rPr>
            <w:id w:val="1537085659"/>
            <w:placeholder>
              <w:docPart w:val="4D0AF3B07F3647E2B8CA73D2D64BA4EE"/>
            </w:placeholder>
            <w:date w:fullDate="2022-03-11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1C362B" w:rsidRPr="00722A52" w:rsidRDefault="008545F7" w:rsidP="00641DD3">
                <w:pPr>
                  <w:jc w:val="center"/>
                </w:pPr>
                <w:r>
                  <w:rPr>
                    <w:sz w:val="14"/>
                  </w:rPr>
                  <w:t>11.03.2022.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r>
              <w:t>21:00</w:t>
            </w:r>
            <w:r w:rsidR="00585B8F">
              <w:t xml:space="preserve"> – 21:00</w:t>
            </w:r>
          </w:p>
        </w:tc>
        <w:sdt>
          <w:sdtPr>
            <w:rPr>
              <w:sz w:val="14"/>
            </w:rPr>
            <w:id w:val="-97263445"/>
            <w:placeholder>
              <w:docPart w:val="67D46F586D4344EDA7D12389CA70C411"/>
            </w:placeholder>
            <w:date w:fullDate="2022-03-11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1C362B" w:rsidRPr="00722A52" w:rsidRDefault="008545F7" w:rsidP="00686885">
                <w:r>
                  <w:rPr>
                    <w:sz w:val="14"/>
                  </w:rPr>
                  <w:t>11.03.2022.</w:t>
                </w:r>
              </w:p>
            </w:tc>
          </w:sdtContent>
        </w:sdt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C362B" w:rsidRPr="00722A52" w:rsidRDefault="001C362B" w:rsidP="001C362B">
            <w:pPr>
              <w:jc w:val="center"/>
            </w:pPr>
            <w:r>
              <w:t>21:00 – 22:00</w:t>
            </w:r>
          </w:p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99424C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F422AA">
              <w:rPr>
                <w:lang w:eastAsia="en-US" w:bidi="en-US"/>
              </w:rPr>
            </w:r>
            <w:r w:rsidR="00F422AA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  <w:bookmarkStart w:id="1" w:name="_GoBack"/>
            <w:bookmarkEnd w:id="1"/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99424C" w:rsidP="000D30FF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F422AA">
              <w:fldChar w:fldCharType="separate"/>
            </w:r>
            <w:r>
              <w:fldChar w:fldCharType="end"/>
            </w:r>
            <w:bookmarkEnd w:id="2"/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99424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F422AA">
              <w:rPr>
                <w:rFonts w:cs="Times New Roman"/>
                <w:szCs w:val="24"/>
                <w:lang w:eastAsia="en-US" w:bidi="en-US"/>
              </w:rPr>
            </w:r>
            <w:r w:rsidR="00F422AA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F422AA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E8450D" w:rsidRPr="006E27FA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DF2B4A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99424C">
            <w:r w:rsidRPr="006E27FA">
              <w:t xml:space="preserve">DA </w:t>
            </w:r>
            <w:r w:rsidR="0099424C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9424C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F422AA">
              <w:rPr>
                <w:rStyle w:val="CheckBoxChar"/>
                <w:rFonts w:cs="Times New Roman"/>
                <w:color w:val="auto"/>
              </w:rPr>
            </w:r>
            <w:r w:rsidR="00F422A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99424C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F422AA">
              <w:rPr>
                <w:rStyle w:val="CheckBoxChar"/>
                <w:rFonts w:cs="Times New Roman"/>
                <w:color w:val="auto"/>
              </w:rPr>
            </w:r>
            <w:r w:rsidR="00F422AA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174807" w:rsidP="00FA3D90">
            <w: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174807" w:rsidP="00174807">
                <w:r>
                  <w:t xml:space="preserve"> 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2B4A" w:rsidRDefault="00D27287" w:rsidP="00D27287">
            <w:r w:rsidRPr="00D27287">
              <w:t xml:space="preserve">1. </w:t>
            </w:r>
            <w:r w:rsidR="00DF2B4A">
              <w:t xml:space="preserve">Preslika </w:t>
            </w:r>
            <w:r w:rsidR="00D4776E">
              <w:t>p</w:t>
            </w:r>
            <w:r w:rsidR="00DF2B4A">
              <w:t>otvrde o položenom ispitu iz osnovne izobrazbe ili preslika iskaznice</w:t>
            </w:r>
            <w:r w:rsidR="0019056E">
              <w:t xml:space="preserve"> za sigurno rukovanje i primjenu pesticida</w:t>
            </w:r>
          </w:p>
          <w:p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AA" w:rsidRDefault="00F422AA" w:rsidP="005A54AB">
      <w:r>
        <w:separator/>
      </w:r>
    </w:p>
  </w:endnote>
  <w:endnote w:type="continuationSeparator" w:id="0">
    <w:p w:rsidR="00F422AA" w:rsidRDefault="00F422AA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5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45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AA" w:rsidRDefault="00F422AA" w:rsidP="005A54AB">
      <w:r>
        <w:separator/>
      </w:r>
    </w:p>
  </w:footnote>
  <w:footnote w:type="continuationSeparator" w:id="0">
    <w:p w:rsidR="00F422AA" w:rsidRDefault="00F422AA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C525E0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11FB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4807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362B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C6720"/>
    <w:rsid w:val="002D338A"/>
    <w:rsid w:val="002D3549"/>
    <w:rsid w:val="002E3074"/>
    <w:rsid w:val="002E7215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4239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0484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85B8F"/>
    <w:rsid w:val="005922A2"/>
    <w:rsid w:val="00593D6E"/>
    <w:rsid w:val="00593EC3"/>
    <w:rsid w:val="005A54AB"/>
    <w:rsid w:val="005A590E"/>
    <w:rsid w:val="005A6477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1DD3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6885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3DC2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2D0D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3B76"/>
    <w:rsid w:val="00834EA2"/>
    <w:rsid w:val="00842BF4"/>
    <w:rsid w:val="00844310"/>
    <w:rsid w:val="008501D9"/>
    <w:rsid w:val="00850962"/>
    <w:rsid w:val="0085203D"/>
    <w:rsid w:val="00853FC3"/>
    <w:rsid w:val="008545F7"/>
    <w:rsid w:val="0086103D"/>
    <w:rsid w:val="008735C0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424C"/>
    <w:rsid w:val="009965BC"/>
    <w:rsid w:val="009A57C3"/>
    <w:rsid w:val="009B39CC"/>
    <w:rsid w:val="009C0B83"/>
    <w:rsid w:val="009C324C"/>
    <w:rsid w:val="009C34DE"/>
    <w:rsid w:val="009C46C0"/>
    <w:rsid w:val="009C4A4F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577FE"/>
    <w:rsid w:val="00D61456"/>
    <w:rsid w:val="00D63C86"/>
    <w:rsid w:val="00D64D25"/>
    <w:rsid w:val="00D67761"/>
    <w:rsid w:val="00D71D1A"/>
    <w:rsid w:val="00D727FD"/>
    <w:rsid w:val="00D73CCF"/>
    <w:rsid w:val="00D76401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A7BD9"/>
    <w:rsid w:val="00EB1E99"/>
    <w:rsid w:val="00EB4D3B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2AA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33FE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E957"/>
  <w15:docId w15:val="{AC80B62B-3ECA-4C46-A1B1-5709437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D0AF3B07F3647E2B8CA73D2D64BA4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251449-5B72-47B9-BF88-2D08745A2E69}"/>
      </w:docPartPr>
      <w:docPartBody>
        <w:p w:rsidR="002266F8" w:rsidRDefault="00C842EE" w:rsidP="00C842EE">
          <w:pPr>
            <w:pStyle w:val="4D0AF3B07F3647E2B8CA73D2D64BA4EE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67D46F586D4344EDA7D12389CA70C4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B0E5B1-C0A0-4A91-9FC2-2BAD8737770A}"/>
      </w:docPartPr>
      <w:docPartBody>
        <w:p w:rsidR="002266F8" w:rsidRDefault="00C842EE" w:rsidP="00C842EE">
          <w:pPr>
            <w:pStyle w:val="67D46F586D4344EDA7D12389CA70C411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729CD"/>
    <w:rsid w:val="00084D63"/>
    <w:rsid w:val="000B389A"/>
    <w:rsid w:val="000C5117"/>
    <w:rsid w:val="000E2BE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266F8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B6D45"/>
    <w:rsid w:val="006D3595"/>
    <w:rsid w:val="00717240"/>
    <w:rsid w:val="0076563E"/>
    <w:rsid w:val="007771A7"/>
    <w:rsid w:val="007817E7"/>
    <w:rsid w:val="00790B63"/>
    <w:rsid w:val="007F1EC3"/>
    <w:rsid w:val="008176A7"/>
    <w:rsid w:val="0082275A"/>
    <w:rsid w:val="0082537E"/>
    <w:rsid w:val="0088385E"/>
    <w:rsid w:val="008D3F3D"/>
    <w:rsid w:val="00902845"/>
    <w:rsid w:val="00907F0A"/>
    <w:rsid w:val="00921CEF"/>
    <w:rsid w:val="00932596"/>
    <w:rsid w:val="009344BD"/>
    <w:rsid w:val="0094187D"/>
    <w:rsid w:val="00992369"/>
    <w:rsid w:val="009A01FA"/>
    <w:rsid w:val="009C6FAE"/>
    <w:rsid w:val="009D04DA"/>
    <w:rsid w:val="00A31A26"/>
    <w:rsid w:val="00A45CCF"/>
    <w:rsid w:val="00A53B8F"/>
    <w:rsid w:val="00A55D33"/>
    <w:rsid w:val="00A646AB"/>
    <w:rsid w:val="00A92CAC"/>
    <w:rsid w:val="00AC2573"/>
    <w:rsid w:val="00AE632A"/>
    <w:rsid w:val="00B019AB"/>
    <w:rsid w:val="00B413BC"/>
    <w:rsid w:val="00BA1D55"/>
    <w:rsid w:val="00BB1875"/>
    <w:rsid w:val="00BC1762"/>
    <w:rsid w:val="00BC60C0"/>
    <w:rsid w:val="00BC7E13"/>
    <w:rsid w:val="00BE2BC7"/>
    <w:rsid w:val="00C156F6"/>
    <w:rsid w:val="00C2417D"/>
    <w:rsid w:val="00C269CD"/>
    <w:rsid w:val="00C432B3"/>
    <w:rsid w:val="00C55768"/>
    <w:rsid w:val="00C660B7"/>
    <w:rsid w:val="00C6742C"/>
    <w:rsid w:val="00C762DF"/>
    <w:rsid w:val="00C842EE"/>
    <w:rsid w:val="00C907F9"/>
    <w:rsid w:val="00CA05AB"/>
    <w:rsid w:val="00CA4476"/>
    <w:rsid w:val="00D25087"/>
    <w:rsid w:val="00D3538B"/>
    <w:rsid w:val="00D3772D"/>
    <w:rsid w:val="00D6344E"/>
    <w:rsid w:val="00D66D67"/>
    <w:rsid w:val="00DE408E"/>
    <w:rsid w:val="00E01F07"/>
    <w:rsid w:val="00E14742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D2A5B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2417D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FFCDBD9A50154D26BBA68E094CD92859">
    <w:name w:val="FFCDBD9A50154D26BBA68E094CD92859"/>
    <w:rsid w:val="00FF1EC9"/>
    <w:rPr>
      <w:lang w:val="hr-HR" w:eastAsia="hr-HR"/>
    </w:rPr>
  </w:style>
  <w:style w:type="paragraph" w:customStyle="1" w:styleId="07F80E800E8C4BF2A37753E7CECB591F">
    <w:name w:val="07F80E800E8C4BF2A37753E7CECB591F"/>
    <w:rsid w:val="00FF1EC9"/>
    <w:rPr>
      <w:lang w:val="hr-HR" w:eastAsia="hr-HR"/>
    </w:rPr>
  </w:style>
  <w:style w:type="paragraph" w:customStyle="1" w:styleId="3A43B19BC9D046F1BB8FF371884CFD7D">
    <w:name w:val="3A43B19BC9D046F1BB8FF371884CFD7D"/>
    <w:rsid w:val="00FF1EC9"/>
    <w:rPr>
      <w:lang w:val="hr-HR" w:eastAsia="hr-HR"/>
    </w:rPr>
  </w:style>
  <w:style w:type="paragraph" w:customStyle="1" w:styleId="883D33BD4B1D48E08EC3F263A8B85054">
    <w:name w:val="883D33BD4B1D48E08EC3F263A8B85054"/>
    <w:rsid w:val="00FF1EC9"/>
    <w:rPr>
      <w:lang w:val="hr-HR" w:eastAsia="hr-HR"/>
    </w:rPr>
  </w:style>
  <w:style w:type="paragraph" w:customStyle="1" w:styleId="FF5E620F81B8453991BC4BC937382E42">
    <w:name w:val="FF5E620F81B8453991BC4BC937382E42"/>
    <w:rsid w:val="00FF1EC9"/>
    <w:rPr>
      <w:lang w:val="hr-HR" w:eastAsia="hr-HR"/>
    </w:rPr>
  </w:style>
  <w:style w:type="paragraph" w:customStyle="1" w:styleId="55015C947947449584A00D889D9D8A3E">
    <w:name w:val="55015C947947449584A00D889D9D8A3E"/>
    <w:rsid w:val="00FF1EC9"/>
    <w:rPr>
      <w:lang w:val="hr-HR" w:eastAsia="hr-HR"/>
    </w:rPr>
  </w:style>
  <w:style w:type="paragraph" w:customStyle="1" w:styleId="034B2936A17E4D4E93A59BEEFF715B04">
    <w:name w:val="034B2936A17E4D4E93A59BEEFF715B04"/>
    <w:rsid w:val="00270879"/>
    <w:rPr>
      <w:lang w:val="hr-HR" w:eastAsia="hr-HR"/>
    </w:rPr>
  </w:style>
  <w:style w:type="paragraph" w:customStyle="1" w:styleId="1EC3AFC3F4C1486982CB60CCE82D55BB">
    <w:name w:val="1EC3AFC3F4C1486982CB60CCE82D55BB"/>
    <w:rsid w:val="00270879"/>
    <w:rPr>
      <w:lang w:val="hr-HR" w:eastAsia="hr-HR"/>
    </w:rPr>
  </w:style>
  <w:style w:type="paragraph" w:customStyle="1" w:styleId="30CA6D74F90B4963962DAB8D777C3372">
    <w:name w:val="30CA6D74F90B4963962DAB8D777C3372"/>
    <w:rsid w:val="00270879"/>
    <w:rPr>
      <w:lang w:val="hr-HR" w:eastAsia="hr-HR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87BBAC8063F44391BB8DB107979D718A">
    <w:name w:val="87BBAC8063F44391BB8DB107979D718A"/>
    <w:rsid w:val="00270879"/>
    <w:rPr>
      <w:lang w:val="hr-HR" w:eastAsia="hr-HR"/>
    </w:rPr>
  </w:style>
  <w:style w:type="paragraph" w:customStyle="1" w:styleId="54974BAD6507447BAE0A29A99E4259F8">
    <w:name w:val="54974BAD6507447BAE0A29A99E4259F8"/>
    <w:rsid w:val="00695629"/>
    <w:rPr>
      <w:lang w:val="hr-HR" w:eastAsia="hr-HR"/>
    </w:rPr>
  </w:style>
  <w:style w:type="paragraph" w:customStyle="1" w:styleId="144638C2F6C34AE498EA7DAEA48FAA67">
    <w:name w:val="144638C2F6C34AE498EA7DAEA48FAA67"/>
    <w:rsid w:val="00695629"/>
    <w:rPr>
      <w:lang w:val="hr-HR" w:eastAsia="hr-HR"/>
    </w:rPr>
  </w:style>
  <w:style w:type="paragraph" w:customStyle="1" w:styleId="766EB2BBA182495FAF1EC432D9CA350D">
    <w:name w:val="766EB2BBA182495FAF1EC432D9CA350D"/>
    <w:rsid w:val="00695629"/>
    <w:rPr>
      <w:lang w:val="hr-HR" w:eastAsia="hr-HR"/>
    </w:rPr>
  </w:style>
  <w:style w:type="paragraph" w:customStyle="1" w:styleId="1B162E6AB96649858E4659B73EE71BC1">
    <w:name w:val="1B162E6AB96649858E4659B73EE71BC1"/>
    <w:rsid w:val="00695629"/>
    <w:rPr>
      <w:lang w:val="hr-HR" w:eastAsia="hr-HR"/>
    </w:rPr>
  </w:style>
  <w:style w:type="paragraph" w:customStyle="1" w:styleId="23EBF21684F74D2CB37C5A403E99F856">
    <w:name w:val="23EBF21684F74D2CB37C5A403E99F856"/>
    <w:rsid w:val="00695629"/>
    <w:rPr>
      <w:lang w:val="hr-HR" w:eastAsia="hr-HR"/>
    </w:rPr>
  </w:style>
  <w:style w:type="paragraph" w:customStyle="1" w:styleId="7DAE2E438EC64CE29DCE4EEB948E3B4A">
    <w:name w:val="7DAE2E438EC64CE29DCE4EEB948E3B4A"/>
    <w:rsid w:val="00695629"/>
    <w:rPr>
      <w:lang w:val="hr-HR" w:eastAsia="hr-HR"/>
    </w:rPr>
  </w:style>
  <w:style w:type="paragraph" w:customStyle="1" w:styleId="72A7184E41F744F394FA86E8A5295549">
    <w:name w:val="72A7184E41F744F394FA86E8A5295549"/>
    <w:rsid w:val="00695629"/>
    <w:rPr>
      <w:lang w:val="hr-HR" w:eastAsia="hr-HR"/>
    </w:rPr>
  </w:style>
  <w:style w:type="paragraph" w:customStyle="1" w:styleId="3F8C0441B21D4507ABAA0247415B58B2">
    <w:name w:val="3F8C0441B21D4507ABAA0247415B58B2"/>
    <w:rsid w:val="00695629"/>
    <w:rPr>
      <w:lang w:val="hr-HR" w:eastAsia="hr-HR"/>
    </w:rPr>
  </w:style>
  <w:style w:type="paragraph" w:customStyle="1" w:styleId="EC73E14E70444109872ABC330022FD0B">
    <w:name w:val="EC73E14E70444109872ABC330022FD0B"/>
    <w:rsid w:val="00695629"/>
    <w:rPr>
      <w:lang w:val="hr-HR" w:eastAsia="hr-HR"/>
    </w:rPr>
  </w:style>
  <w:style w:type="paragraph" w:customStyle="1" w:styleId="7529B01BC9BB4062AA1A271BCC90576A">
    <w:name w:val="7529B01BC9BB4062AA1A271BCC90576A"/>
    <w:rsid w:val="00695629"/>
    <w:rPr>
      <w:lang w:val="hr-HR" w:eastAsia="hr-HR"/>
    </w:rPr>
  </w:style>
  <w:style w:type="paragraph" w:customStyle="1" w:styleId="651EBCDDB96E4A06B4C3807E33A6F28D">
    <w:name w:val="651EBCDDB96E4A06B4C3807E33A6F28D"/>
    <w:rsid w:val="00695629"/>
    <w:rPr>
      <w:lang w:val="hr-HR" w:eastAsia="hr-HR"/>
    </w:rPr>
  </w:style>
  <w:style w:type="paragraph" w:customStyle="1" w:styleId="542BFEBC4A914CDEA34E00B5617057B7">
    <w:name w:val="542BFEBC4A914CDEA34E00B5617057B7"/>
    <w:rsid w:val="00695629"/>
    <w:rPr>
      <w:lang w:val="hr-HR" w:eastAsia="hr-HR"/>
    </w:rPr>
  </w:style>
  <w:style w:type="paragraph" w:customStyle="1" w:styleId="6C4874D404C24F03821FBBA6DD05C7F4">
    <w:name w:val="6C4874D404C24F03821FBBA6DD05C7F4"/>
    <w:rsid w:val="00695629"/>
    <w:rPr>
      <w:lang w:val="hr-HR" w:eastAsia="hr-HR"/>
    </w:rPr>
  </w:style>
  <w:style w:type="paragraph" w:customStyle="1" w:styleId="F25882D400124013A3EF3446F8543A6C">
    <w:name w:val="F25882D400124013A3EF3446F8543A6C"/>
    <w:rsid w:val="00695629"/>
    <w:rPr>
      <w:lang w:val="hr-HR" w:eastAsia="hr-HR"/>
    </w:rPr>
  </w:style>
  <w:style w:type="paragraph" w:customStyle="1" w:styleId="A84BDE7F14314C56A92C072305F6C759">
    <w:name w:val="A84BDE7F14314C56A92C072305F6C759"/>
    <w:rsid w:val="00695629"/>
    <w:rPr>
      <w:lang w:val="hr-HR" w:eastAsia="hr-HR"/>
    </w:rPr>
  </w:style>
  <w:style w:type="paragraph" w:customStyle="1" w:styleId="0F6853DF3F604880B6F4B0BC3C30C9F0">
    <w:name w:val="0F6853DF3F604880B6F4B0BC3C30C9F0"/>
    <w:rsid w:val="00695629"/>
    <w:rPr>
      <w:lang w:val="hr-HR" w:eastAsia="hr-HR"/>
    </w:rPr>
  </w:style>
  <w:style w:type="paragraph" w:customStyle="1" w:styleId="AE9DD164D47A4B25AC0CC9A2748AAADC">
    <w:name w:val="AE9DD164D47A4B25AC0CC9A2748AAADC"/>
    <w:rsid w:val="00695629"/>
    <w:rPr>
      <w:lang w:val="hr-HR" w:eastAsia="hr-HR"/>
    </w:rPr>
  </w:style>
  <w:style w:type="paragraph" w:customStyle="1" w:styleId="96AB03E2B67744F5991722852CAE1385">
    <w:name w:val="96AB03E2B67744F5991722852CAE1385"/>
    <w:rsid w:val="00695629"/>
    <w:rPr>
      <w:lang w:val="hr-HR" w:eastAsia="hr-HR"/>
    </w:rPr>
  </w:style>
  <w:style w:type="paragraph" w:customStyle="1" w:styleId="23FE91CDBBF843139B7E1943F234FE70">
    <w:name w:val="23FE91CDBBF843139B7E1943F234FE70"/>
    <w:rsid w:val="00695629"/>
    <w:rPr>
      <w:lang w:val="hr-HR" w:eastAsia="hr-HR"/>
    </w:rPr>
  </w:style>
  <w:style w:type="paragraph" w:customStyle="1" w:styleId="F241FAF50B54476B821953A0ABFF5D73">
    <w:name w:val="F241FAF50B54476B821953A0ABFF5D73"/>
    <w:rsid w:val="00695629"/>
    <w:rPr>
      <w:lang w:val="hr-HR" w:eastAsia="hr-HR"/>
    </w:rPr>
  </w:style>
  <w:style w:type="paragraph" w:customStyle="1" w:styleId="32F52626E2F4443F9E57CD291F37C3C1">
    <w:name w:val="32F52626E2F4443F9E57CD291F37C3C1"/>
    <w:rsid w:val="00695629"/>
    <w:rPr>
      <w:lang w:val="hr-HR" w:eastAsia="hr-HR"/>
    </w:rPr>
  </w:style>
  <w:style w:type="paragraph" w:customStyle="1" w:styleId="521BF1318A494F2393A0AAFAC7D7EF7B">
    <w:name w:val="521BF1318A494F2393A0AAFAC7D7EF7B"/>
    <w:rsid w:val="00695629"/>
    <w:rPr>
      <w:lang w:val="hr-HR" w:eastAsia="hr-HR"/>
    </w:rPr>
  </w:style>
  <w:style w:type="paragraph" w:customStyle="1" w:styleId="2865091DB71842EC9B1981DCDADD6285">
    <w:name w:val="2865091DB71842EC9B1981DCDADD6285"/>
    <w:rsid w:val="00695629"/>
    <w:rPr>
      <w:lang w:val="hr-HR" w:eastAsia="hr-HR"/>
    </w:rPr>
  </w:style>
  <w:style w:type="paragraph" w:customStyle="1" w:styleId="45A3F33521C841B18AC65A3A7C183288">
    <w:name w:val="45A3F33521C841B18AC65A3A7C183288"/>
    <w:rsid w:val="00695629"/>
    <w:rPr>
      <w:lang w:val="hr-HR" w:eastAsia="hr-HR"/>
    </w:rPr>
  </w:style>
  <w:style w:type="paragraph" w:customStyle="1" w:styleId="6CDB46FA5D364309932A97671923A896">
    <w:name w:val="6CDB46FA5D364309932A97671923A896"/>
    <w:rsid w:val="00695629"/>
    <w:rPr>
      <w:lang w:val="hr-HR" w:eastAsia="hr-HR"/>
    </w:rPr>
  </w:style>
  <w:style w:type="paragraph" w:customStyle="1" w:styleId="AD09F0DD802947FEA9DD8CA1747CD381">
    <w:name w:val="AD09F0DD802947FEA9DD8CA1747CD381"/>
    <w:rsid w:val="00695629"/>
    <w:rPr>
      <w:lang w:val="hr-HR" w:eastAsia="hr-HR"/>
    </w:rPr>
  </w:style>
  <w:style w:type="paragraph" w:customStyle="1" w:styleId="32967F819FB241B0B67B45F3795D405A">
    <w:name w:val="32967F819FB241B0B67B45F3795D405A"/>
    <w:rsid w:val="00695629"/>
    <w:rPr>
      <w:lang w:val="hr-HR" w:eastAsia="hr-HR"/>
    </w:rPr>
  </w:style>
  <w:style w:type="paragraph" w:customStyle="1" w:styleId="78E7280A2D9B4CA09066935727E66082">
    <w:name w:val="78E7280A2D9B4CA09066935727E66082"/>
    <w:rsid w:val="00695629"/>
    <w:rPr>
      <w:lang w:val="hr-HR" w:eastAsia="hr-HR"/>
    </w:rPr>
  </w:style>
  <w:style w:type="paragraph" w:customStyle="1" w:styleId="79FA651660CB496CA0DC0F65E7A3E640">
    <w:name w:val="79FA651660CB496CA0DC0F65E7A3E640"/>
    <w:rsid w:val="00695629"/>
    <w:rPr>
      <w:lang w:val="hr-HR" w:eastAsia="hr-HR"/>
    </w:rPr>
  </w:style>
  <w:style w:type="paragraph" w:customStyle="1" w:styleId="9C6FE4022DE940D58F1C70F2E9E96A64">
    <w:name w:val="9C6FE4022DE940D58F1C70F2E9E96A64"/>
    <w:rsid w:val="0069562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3A207075843042DDBB4A62E65C68FD29">
    <w:name w:val="3A207075843042DDBB4A62E65C68FD29"/>
    <w:rsid w:val="00695629"/>
    <w:rPr>
      <w:lang w:val="hr-HR" w:eastAsia="hr-HR"/>
    </w:rPr>
  </w:style>
  <w:style w:type="paragraph" w:customStyle="1" w:styleId="001468C520DB417C92A4D1067507904A">
    <w:name w:val="001468C520DB417C92A4D1067507904A"/>
    <w:rsid w:val="00695629"/>
    <w:rPr>
      <w:lang w:val="hr-HR" w:eastAsia="hr-HR"/>
    </w:rPr>
  </w:style>
  <w:style w:type="paragraph" w:customStyle="1" w:styleId="5F6BF568D2124F58BDB26412798FDC86">
    <w:name w:val="5F6BF568D2124F58BDB26412798FDC86"/>
    <w:rsid w:val="00932596"/>
    <w:pPr>
      <w:spacing w:after="160" w:line="259" w:lineRule="auto"/>
    </w:pPr>
    <w:rPr>
      <w:lang w:val="hr-HR" w:eastAsia="hr-HR"/>
    </w:rPr>
  </w:style>
  <w:style w:type="paragraph" w:customStyle="1" w:styleId="3122B1D8F8E047728F1FC185EED00393">
    <w:name w:val="3122B1D8F8E047728F1FC185EED00393"/>
    <w:rsid w:val="00932596"/>
    <w:pPr>
      <w:spacing w:after="160" w:line="259" w:lineRule="auto"/>
    </w:pPr>
    <w:rPr>
      <w:lang w:val="hr-HR" w:eastAsia="hr-HR"/>
    </w:rPr>
  </w:style>
  <w:style w:type="paragraph" w:customStyle="1" w:styleId="85FDB5BB1B7245A8A291E039EBC38CCE">
    <w:name w:val="85FDB5BB1B7245A8A291E039EBC38CCE"/>
    <w:rsid w:val="00932596"/>
    <w:pPr>
      <w:spacing w:after="160" w:line="259" w:lineRule="auto"/>
    </w:pPr>
    <w:rPr>
      <w:lang w:val="hr-HR" w:eastAsia="hr-HR"/>
    </w:rPr>
  </w:style>
  <w:style w:type="paragraph" w:customStyle="1" w:styleId="67D0B3FE68DC4396A5CDB1E39C42351A">
    <w:name w:val="67D0B3FE68DC4396A5CDB1E39C42351A"/>
    <w:rsid w:val="00932596"/>
    <w:pPr>
      <w:spacing w:after="160" w:line="259" w:lineRule="auto"/>
    </w:pPr>
    <w:rPr>
      <w:lang w:val="hr-HR" w:eastAsia="hr-HR"/>
    </w:rPr>
  </w:style>
  <w:style w:type="paragraph" w:customStyle="1" w:styleId="4D0AF3B07F3647E2B8CA73D2D64BA4EE">
    <w:name w:val="4D0AF3B07F3647E2B8CA73D2D64BA4EE"/>
    <w:rsid w:val="00C842EE"/>
    <w:pPr>
      <w:spacing w:after="160" w:line="259" w:lineRule="auto"/>
    </w:pPr>
    <w:rPr>
      <w:lang w:val="hr-HR" w:eastAsia="hr-HR"/>
    </w:rPr>
  </w:style>
  <w:style w:type="paragraph" w:customStyle="1" w:styleId="67D46F586D4344EDA7D12389CA70C411">
    <w:name w:val="67D46F586D4344EDA7D12389CA70C411"/>
    <w:rsid w:val="00C842EE"/>
    <w:pPr>
      <w:spacing w:after="160" w:line="259" w:lineRule="auto"/>
    </w:pPr>
    <w:rPr>
      <w:lang w:val="hr-HR" w:eastAsia="hr-HR"/>
    </w:rPr>
  </w:style>
  <w:style w:type="paragraph" w:customStyle="1" w:styleId="734F8B57940649138BE96E72D713D822">
    <w:name w:val="734F8B57940649138BE96E72D713D822"/>
    <w:rsid w:val="00C2417D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1F39-7476-4003-AAA6-376ABB44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 Novaković</dc:creator>
  <cp:lastModifiedBy>Mario Zamuda</cp:lastModifiedBy>
  <cp:revision>2</cp:revision>
  <cp:lastPrinted>2020-10-20T06:48:00Z</cp:lastPrinted>
  <dcterms:created xsi:type="dcterms:W3CDTF">2022-02-11T08:10:00Z</dcterms:created>
  <dcterms:modified xsi:type="dcterms:W3CDTF">2022-02-11T08:10:00Z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